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D7FF" w14:textId="1918ECF5" w:rsidR="000E19DF" w:rsidRPr="000E19DF" w:rsidRDefault="00C177BC" w:rsidP="000E19DF">
      <w:pPr>
        <w:jc w:val="both"/>
        <w:rPr>
          <w:rFonts w:ascii="Aptos" w:hAnsi="Aptos" w:cs="Arial"/>
          <w:sz w:val="22"/>
          <w:szCs w:val="22"/>
        </w:rPr>
      </w:pPr>
      <w:r w:rsidRPr="000E19DF">
        <w:rPr>
          <w:rFonts w:ascii="Aptos" w:eastAsiaTheme="majorEastAsia" w:hAnsi="Aptos" w:cs="Arial"/>
          <w:bCs/>
          <w:color w:val="BA9765" w:themeColor="accent1"/>
          <w:sz w:val="22"/>
        </w:rPr>
        <w:t>Informacja prasowa</w:t>
      </w:r>
      <w:r w:rsidR="000E19DF" w:rsidRPr="000E19DF">
        <w:rPr>
          <w:rFonts w:ascii="Aptos" w:hAnsi="Aptos" w:cs="Arial"/>
          <w:sz w:val="22"/>
          <w:szCs w:val="22"/>
        </w:rPr>
        <w:t xml:space="preserve"> </w:t>
      </w:r>
      <w:r w:rsidR="000E19DF">
        <w:rPr>
          <w:rFonts w:ascii="Aptos" w:hAnsi="Aptos" w:cs="Arial"/>
          <w:sz w:val="22"/>
          <w:szCs w:val="22"/>
        </w:rPr>
        <w:tab/>
      </w:r>
      <w:r w:rsidR="000E19DF">
        <w:rPr>
          <w:rFonts w:ascii="Aptos" w:hAnsi="Aptos" w:cs="Arial"/>
          <w:sz w:val="22"/>
          <w:szCs w:val="22"/>
        </w:rPr>
        <w:tab/>
      </w:r>
      <w:r w:rsidR="000E19DF">
        <w:rPr>
          <w:rFonts w:ascii="Aptos" w:hAnsi="Aptos" w:cs="Arial"/>
          <w:sz w:val="22"/>
          <w:szCs w:val="22"/>
        </w:rPr>
        <w:tab/>
      </w:r>
      <w:r w:rsidR="000E19DF">
        <w:rPr>
          <w:rFonts w:ascii="Aptos" w:hAnsi="Aptos" w:cs="Arial"/>
          <w:sz w:val="22"/>
          <w:szCs w:val="22"/>
        </w:rPr>
        <w:tab/>
      </w:r>
      <w:r w:rsidR="000E19DF">
        <w:rPr>
          <w:rFonts w:ascii="Aptos" w:hAnsi="Aptos" w:cs="Arial"/>
          <w:sz w:val="22"/>
          <w:szCs w:val="22"/>
        </w:rPr>
        <w:tab/>
      </w:r>
      <w:r w:rsidR="000E19DF">
        <w:rPr>
          <w:rFonts w:ascii="Aptos" w:hAnsi="Aptos" w:cs="Arial"/>
          <w:sz w:val="22"/>
          <w:szCs w:val="22"/>
        </w:rPr>
        <w:tab/>
      </w:r>
      <w:r w:rsidR="000E19DF">
        <w:rPr>
          <w:rFonts w:ascii="Aptos" w:hAnsi="Aptos" w:cs="Arial"/>
          <w:sz w:val="22"/>
          <w:szCs w:val="22"/>
        </w:rPr>
        <w:tab/>
      </w:r>
      <w:r w:rsidR="000E19DF">
        <w:rPr>
          <w:rFonts w:ascii="Aptos" w:hAnsi="Aptos" w:cs="Arial"/>
          <w:sz w:val="22"/>
          <w:szCs w:val="22"/>
        </w:rPr>
        <w:tab/>
      </w:r>
      <w:r w:rsidR="000E19DF" w:rsidRPr="000E19DF">
        <w:rPr>
          <w:rFonts w:ascii="Aptos" w:hAnsi="Aptos" w:cs="Arial"/>
          <w:sz w:val="22"/>
          <w:szCs w:val="22"/>
        </w:rPr>
        <w:t>Warszawa, 08.10.2024 r.</w:t>
      </w:r>
    </w:p>
    <w:p w14:paraId="3D67259F" w14:textId="03DA2782" w:rsidR="00C177BC" w:rsidRPr="000E19DF" w:rsidRDefault="00C177BC" w:rsidP="00C177BC">
      <w:pPr>
        <w:rPr>
          <w:rFonts w:ascii="Aptos" w:eastAsiaTheme="majorEastAsia" w:hAnsi="Aptos" w:cs="Arial"/>
          <w:bCs/>
          <w:color w:val="BA9765" w:themeColor="accent1"/>
          <w:sz w:val="22"/>
        </w:rPr>
      </w:pPr>
    </w:p>
    <w:p w14:paraId="5423317B" w14:textId="77777777" w:rsidR="00C177BC" w:rsidRPr="000E19DF" w:rsidRDefault="00C177BC" w:rsidP="00CA3536">
      <w:pPr>
        <w:rPr>
          <w:rFonts w:ascii="Aptos" w:hAnsi="Aptos" w:cs="Arial"/>
        </w:rPr>
      </w:pPr>
    </w:p>
    <w:p w14:paraId="1DE8FB88" w14:textId="7C899496" w:rsidR="00C177BC" w:rsidRPr="000E19DF" w:rsidRDefault="000E19DF" w:rsidP="000E19DF">
      <w:pPr>
        <w:jc w:val="center"/>
        <w:rPr>
          <w:rFonts w:ascii="Aptos" w:hAnsi="Aptos" w:cs="Arial"/>
          <w:sz w:val="22"/>
          <w:szCs w:val="22"/>
        </w:rPr>
      </w:pPr>
      <w:r w:rsidRPr="000E19DF">
        <w:rPr>
          <w:rFonts w:ascii="Aptos" w:hAnsi="Aptos" w:cs="Arial"/>
          <w:b/>
          <w:bCs/>
          <w:color w:val="BA9765"/>
          <w:kern w:val="3"/>
          <w:sz w:val="36"/>
          <w:szCs w:val="36"/>
          <w:lang w:eastAsia="en-US"/>
        </w:rPr>
        <w:t>NAJGORSZE MINĘŁO, NAJCIĘŻSZE PRZED NIMI</w:t>
      </w:r>
    </w:p>
    <w:p w14:paraId="210DEAC9" w14:textId="77777777" w:rsidR="00C177BC" w:rsidRPr="000E19DF" w:rsidRDefault="00C177BC" w:rsidP="00CA3536">
      <w:pPr>
        <w:rPr>
          <w:rFonts w:ascii="Aptos" w:hAnsi="Aptos" w:cs="Arial"/>
          <w:sz w:val="22"/>
          <w:szCs w:val="22"/>
        </w:rPr>
      </w:pPr>
    </w:p>
    <w:p w14:paraId="4CEF89B3" w14:textId="77777777" w:rsidR="000E19DF" w:rsidRPr="000E19DF" w:rsidRDefault="000E19DF" w:rsidP="0036337D">
      <w:pPr>
        <w:jc w:val="both"/>
        <w:rPr>
          <w:rFonts w:ascii="Aptos" w:hAnsi="Aptos" w:cs="Arial"/>
          <w:sz w:val="22"/>
          <w:szCs w:val="22"/>
        </w:rPr>
      </w:pPr>
    </w:p>
    <w:p w14:paraId="1D32CC89" w14:textId="21B19D08" w:rsidR="000E19DF" w:rsidRPr="000E19DF" w:rsidRDefault="000E19DF" w:rsidP="000E19DF">
      <w:pPr>
        <w:jc w:val="both"/>
        <w:rPr>
          <w:rFonts w:ascii="Aptos" w:hAnsi="Aptos" w:cs="Arial"/>
          <w:b/>
          <w:bCs/>
          <w:sz w:val="22"/>
          <w:szCs w:val="22"/>
        </w:rPr>
      </w:pPr>
      <w:r w:rsidRPr="000E19DF">
        <w:rPr>
          <w:rFonts w:ascii="Aptos" w:hAnsi="Aptos" w:cs="Arial"/>
          <w:b/>
          <w:bCs/>
          <w:sz w:val="22"/>
          <w:szCs w:val="22"/>
        </w:rPr>
        <w:t xml:space="preserve">„POMOCY” – tak brzmiało hasło kampanii promującej zbiórkę pieniędzy dla powodzian </w:t>
      </w:r>
      <w:r w:rsidRPr="000E19DF">
        <w:rPr>
          <w:rFonts w:ascii="Aptos" w:hAnsi="Aptos" w:cs="Arial"/>
          <w:b/>
          <w:bCs/>
          <w:sz w:val="22"/>
          <w:szCs w:val="22"/>
        </w:rPr>
        <w:br/>
        <w:t xml:space="preserve">w 1997 roku, przygotowanej przez agencję Leo Burnett. Polacy mierzyli się wtedy </w:t>
      </w:r>
      <w:r w:rsidRPr="000E19DF">
        <w:rPr>
          <w:rFonts w:ascii="Aptos" w:hAnsi="Aptos" w:cs="Arial"/>
          <w:b/>
          <w:bCs/>
          <w:sz w:val="22"/>
          <w:szCs w:val="22"/>
        </w:rPr>
        <w:br/>
        <w:t xml:space="preserve">z niespotykanym kataklizmem, często tracąc dorobek całego życia. Dziś znowu muszą wołać o pomoc. Wspierając społeczny ruch zbiórek na rzecz poszkodowanych, Publicis Groupe rusza z adaptacją </w:t>
      </w:r>
      <w:hyperlink r:id="rId8" w:history="1">
        <w:r w:rsidRPr="00DA0626">
          <w:rPr>
            <w:rStyle w:val="Hipercze"/>
            <w:rFonts w:ascii="Aptos" w:hAnsi="Aptos" w:cs="Arial"/>
            <w:b/>
            <w:bCs/>
            <w:sz w:val="22"/>
            <w:szCs w:val="22"/>
          </w:rPr>
          <w:t>kampanii</w:t>
        </w:r>
      </w:hyperlink>
      <w:r w:rsidRPr="000E19DF">
        <w:rPr>
          <w:rFonts w:ascii="Aptos" w:hAnsi="Aptos" w:cs="Arial"/>
          <w:b/>
          <w:bCs/>
          <w:sz w:val="22"/>
          <w:szCs w:val="22"/>
        </w:rPr>
        <w:t xml:space="preserve"> sprzed blisko 30 lat i we współpracy z </w:t>
      </w:r>
      <w:r w:rsidR="00EF5BBF">
        <w:rPr>
          <w:rFonts w:ascii="Aptos" w:hAnsi="Aptos" w:cs="Arial"/>
          <w:b/>
          <w:bCs/>
          <w:sz w:val="22"/>
          <w:szCs w:val="22"/>
        </w:rPr>
        <w:t>Fundacją S</w:t>
      </w:r>
      <w:r w:rsidRPr="000E19DF">
        <w:rPr>
          <w:rFonts w:ascii="Aptos" w:hAnsi="Aptos" w:cs="Arial"/>
          <w:b/>
          <w:bCs/>
          <w:sz w:val="22"/>
          <w:szCs w:val="22"/>
        </w:rPr>
        <w:t>iepomaga tworzy zbiórki dla poszczególnych powiatów zniszczonych przez żywioł. Kampania oparta na prostych, lecz przejmujących grafikach jest promowana w całej Polsce dzięki powierzchni reklamowej i czasie antenowym, które zaangażowane media udostępniają bezpłatnie.</w:t>
      </w:r>
    </w:p>
    <w:p w14:paraId="2020964D" w14:textId="77777777" w:rsidR="000E19DF" w:rsidRPr="000E19DF" w:rsidRDefault="000E19D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</w:p>
    <w:p w14:paraId="5154B73F" w14:textId="77777777" w:rsidR="000E19DF" w:rsidRPr="000E19DF" w:rsidRDefault="000E19DF" w:rsidP="000E19DF">
      <w:pPr>
        <w:jc w:val="both"/>
        <w:rPr>
          <w:rFonts w:ascii="Aptos" w:hAnsi="Aptos" w:cs="Arial"/>
          <w:b/>
          <w:bCs/>
        </w:rPr>
      </w:pPr>
      <w:r w:rsidRPr="000E19DF">
        <w:rPr>
          <w:rFonts w:ascii="Aptos" w:hAnsi="Aptos" w:cs="Arial"/>
          <w:b/>
          <w:bCs/>
        </w:rPr>
        <w:t>Najtrudniejsze wyzwania po wielkiej wodzie</w:t>
      </w:r>
    </w:p>
    <w:p w14:paraId="3A06DBFB" w14:textId="4224582E" w:rsidR="000E19DF" w:rsidRPr="000E19DF" w:rsidRDefault="000E19DF" w:rsidP="000E19DF">
      <w:pPr>
        <w:jc w:val="both"/>
        <w:rPr>
          <w:rFonts w:ascii="Aptos" w:hAnsi="Aptos" w:cs="Arial"/>
          <w:spacing w:val="-2"/>
        </w:rPr>
      </w:pPr>
      <w:r w:rsidRPr="000E19DF">
        <w:rPr>
          <w:rFonts w:ascii="Aptos" w:hAnsi="Aptos" w:cs="Arial"/>
          <w:spacing w:val="-2"/>
        </w:rPr>
        <w:t xml:space="preserve">Choć powódź z 1997 roku, nazwana „powodzią tysiąclecia”, zapisała się w historii jako jedno </w:t>
      </w:r>
      <w:r w:rsidRPr="000E19DF">
        <w:rPr>
          <w:rFonts w:ascii="Aptos" w:hAnsi="Aptos" w:cs="Arial"/>
          <w:spacing w:val="-2"/>
        </w:rPr>
        <w:br/>
        <w:t xml:space="preserve">z najtragiczniejszych wydarzeń, po zaledwie ćwierć wieku Polska ponownie stanęła w obliczu wielkiej wody. Szacowane szkody w skali kraju nie przekraczają tych sprzed lat, jednak siła żywiołu była na tyle niszczycielska, że niektóre z regionów ucierpiały doszczętnie. Ogromna odbudowa będzie wymagać miliardów złotych oraz wielu lat intensywnych działań naprawczych. </w:t>
      </w:r>
    </w:p>
    <w:p w14:paraId="38D09F70" w14:textId="77777777" w:rsidR="000E19DF" w:rsidRDefault="000E19DF" w:rsidP="000E19DF">
      <w:pPr>
        <w:jc w:val="both"/>
        <w:rPr>
          <w:rFonts w:ascii="Aptos" w:hAnsi="Aptos" w:cs="Arial"/>
        </w:rPr>
      </w:pPr>
    </w:p>
    <w:p w14:paraId="3431FBD5" w14:textId="2C1E8C67" w:rsidR="000E19DF" w:rsidRPr="000E19DF" w:rsidRDefault="000E19DF" w:rsidP="000E19DF">
      <w:pPr>
        <w:jc w:val="both"/>
        <w:rPr>
          <w:rFonts w:ascii="Aptos" w:hAnsi="Aptos" w:cs="Arial"/>
        </w:rPr>
      </w:pPr>
      <w:r w:rsidRPr="000E19DF">
        <w:rPr>
          <w:rFonts w:ascii="Aptos" w:hAnsi="Aptos" w:cs="Arial"/>
        </w:rPr>
        <w:t>W momencie szczytu powodziowego liczba wpłat na pomoc poszkodowanym rosła z godziny na godzinę, lecz potem mobilizacja zaczęła maleć. Jednak dla lokalnych społeczności zmalało tylko bezpośrednie zagrożenie. Po walce o przetrwanie nadszedł czas na najtrudniejszą część: odbudowę życia. Muszą stawić czoła trudnemu procesowi przywrócenia domów, miejsc pracy, placówek opiekuńczych i infrastruktury do stanu normalności. Jest to również kluczowy czas dla gmin, które muszą dokładnie oszacować straty i przygotować długoterminowe plany naprawcze. Większość budżetów zasilanych jest centralnie, jednak liczy się każda złotówka, dlatego tak ważne jest nie pozostawać obojętnym i pomóc jeszcze trochę.</w:t>
      </w:r>
    </w:p>
    <w:p w14:paraId="1336FA99" w14:textId="77777777" w:rsidR="000E19DF" w:rsidRDefault="000E19DF" w:rsidP="000E19DF">
      <w:pPr>
        <w:jc w:val="both"/>
        <w:rPr>
          <w:b/>
          <w:bCs/>
        </w:rPr>
      </w:pPr>
    </w:p>
    <w:p w14:paraId="7C96F770" w14:textId="0F4989C5" w:rsidR="000E19DF" w:rsidRPr="000E19DF" w:rsidRDefault="000E19DF" w:rsidP="000E19DF">
      <w:pPr>
        <w:jc w:val="both"/>
        <w:rPr>
          <w:rFonts w:ascii="Aptos" w:hAnsi="Aptos"/>
          <w:b/>
          <w:bCs/>
        </w:rPr>
      </w:pPr>
      <w:r w:rsidRPr="000E19DF">
        <w:rPr>
          <w:rFonts w:ascii="Aptos" w:hAnsi="Aptos"/>
          <w:b/>
          <w:bCs/>
        </w:rPr>
        <w:t>Każdy powiat ma znaczenie</w:t>
      </w:r>
    </w:p>
    <w:p w14:paraId="469F7474" w14:textId="77777777" w:rsidR="000E19DF" w:rsidRPr="000E19DF" w:rsidRDefault="000E19DF" w:rsidP="000E19DF">
      <w:pPr>
        <w:jc w:val="both"/>
        <w:rPr>
          <w:rFonts w:ascii="Aptos" w:hAnsi="Aptos"/>
        </w:rPr>
      </w:pPr>
      <w:r w:rsidRPr="000E19DF">
        <w:rPr>
          <w:rFonts w:ascii="Aptos" w:hAnsi="Aptos"/>
        </w:rPr>
        <w:t xml:space="preserve">Nowa kampania społeczna, zainicjowana i prowadzona </w:t>
      </w:r>
      <w:r w:rsidRPr="00BF6F07">
        <w:rPr>
          <w:rFonts w:ascii="Aptos" w:hAnsi="Aptos"/>
          <w:i/>
          <w:iCs/>
        </w:rPr>
        <w:t>pro publico bono</w:t>
      </w:r>
      <w:r w:rsidRPr="000E19DF">
        <w:rPr>
          <w:rFonts w:ascii="Aptos" w:hAnsi="Aptos"/>
        </w:rPr>
        <w:t xml:space="preserve"> przez Publicis Groupe, jest adaptacją głośniej akcji z 1997 roku stworzonej przez Leo Burnett (obecnie należącej do Grupy Publicis), w ramach której powstał poruszający plakat autorstwa Michała Bobrowskiego. Motywem przewodnim był napis „POMOCY”, którego litery były sugestywnie rozmyte wodą. Teraz, w nawiązaniu do wcześniejszej kreacji, utworzono dodatkowe grafiki, </w:t>
      </w:r>
      <w:r w:rsidRPr="000E19DF">
        <w:rPr>
          <w:rFonts w:ascii="Aptos" w:hAnsi="Aptos"/>
        </w:rPr>
        <w:lastRenderedPageBreak/>
        <w:t>pokazujące nazwy miejscowości z powiatów dotkniętych powodzią: Nysa, Lewin Brzeski, Prudnik, Strzeleczki, Czechowice-Dziedzice, Ustroń, Pszczyna i Krzyżanowice.</w:t>
      </w:r>
    </w:p>
    <w:p w14:paraId="346B1780" w14:textId="77777777" w:rsidR="000E19DF" w:rsidRDefault="000E19DF" w:rsidP="000E19DF">
      <w:pPr>
        <w:jc w:val="both"/>
        <w:rPr>
          <w:rFonts w:ascii="Aptos" w:hAnsi="Aptos"/>
          <w:i/>
          <w:iCs/>
        </w:rPr>
      </w:pPr>
    </w:p>
    <w:p w14:paraId="6E436E37" w14:textId="575D6150" w:rsidR="000E19DF" w:rsidRPr="000E19DF" w:rsidRDefault="000E19DF" w:rsidP="000E19DF">
      <w:pPr>
        <w:jc w:val="both"/>
        <w:rPr>
          <w:rFonts w:ascii="Aptos" w:hAnsi="Aptos"/>
          <w:i/>
          <w:iCs/>
        </w:rPr>
      </w:pPr>
      <w:r w:rsidRPr="000E19DF">
        <w:rPr>
          <w:rFonts w:ascii="Aptos" w:hAnsi="Aptos"/>
          <w:i/>
          <w:iCs/>
        </w:rPr>
        <w:t>Ideą kampanii „POMOCY" było uświadomienie, że pomoc dla ludzi i miejsc dotkniętych kataklizmem jest szczególnie potrzebna, gdy woda już opadnie i zostawi po sobie pobojowisko. Przekaz miał być prosty i trafiać w emocje – w prostocie tkwi wielka siła. W 1997 roku powiedziałem, że oby nigdy nie było już okazji do tworzenia takich plakatów. Niestety, po 27 latach historia się powtarza i wsparcie znowu jest potrzebne.</w:t>
      </w:r>
    </w:p>
    <w:p w14:paraId="2BE81949" w14:textId="77777777" w:rsidR="000E19DF" w:rsidRPr="000E19DF" w:rsidRDefault="000E19DF" w:rsidP="000E19DF">
      <w:pPr>
        <w:ind w:left="284"/>
        <w:jc w:val="right"/>
        <w:rPr>
          <w:rFonts w:ascii="Aptos" w:hAnsi="Aptos"/>
        </w:rPr>
      </w:pPr>
      <w:r w:rsidRPr="000E19DF">
        <w:rPr>
          <w:rFonts w:ascii="Aptos" w:hAnsi="Aptos"/>
        </w:rPr>
        <w:t>– opowiada Bobrowski, artysta grafik, wówczas pracujący w Leo Burnett.</w:t>
      </w:r>
    </w:p>
    <w:p w14:paraId="1D689A7C" w14:textId="77777777" w:rsidR="000E19DF" w:rsidRDefault="000E19DF" w:rsidP="000E19DF">
      <w:pPr>
        <w:jc w:val="both"/>
        <w:rPr>
          <w:rFonts w:ascii="Aptos" w:hAnsi="Aptos"/>
        </w:rPr>
      </w:pPr>
    </w:p>
    <w:p w14:paraId="021ECF2E" w14:textId="7F4122F9" w:rsidR="000E19DF" w:rsidRPr="000E19DF" w:rsidRDefault="000E19DF" w:rsidP="000E19DF">
      <w:pPr>
        <w:jc w:val="both"/>
        <w:rPr>
          <w:rFonts w:ascii="Aptos" w:hAnsi="Aptos"/>
        </w:rPr>
      </w:pPr>
      <w:r w:rsidRPr="000E19DF">
        <w:rPr>
          <w:rFonts w:ascii="Aptos" w:hAnsi="Aptos"/>
        </w:rPr>
        <w:t xml:space="preserve">Głównym celem kampanii, która potrwa do końca listopada, jest zebranie środków na wsparcie poszczególnych powiatów. Na jej potrzeby powstała strona </w:t>
      </w:r>
      <w:hyperlink r:id="rId9">
        <w:r w:rsidRPr="000E19DF">
          <w:rPr>
            <w:rStyle w:val="Hipercze"/>
            <w:rFonts w:ascii="Aptos" w:hAnsi="Aptos"/>
          </w:rPr>
          <w:t>www.popowodzi2024.pl</w:t>
        </w:r>
      </w:hyperlink>
      <w:r w:rsidRPr="000E19DF">
        <w:rPr>
          <w:rFonts w:ascii="Aptos" w:hAnsi="Aptos"/>
        </w:rPr>
        <w:t xml:space="preserve">, która automatycznie przekierowuje do specjalnie utworzonych na siepomaga.pl zbiórek. Każdy może zdecydować, który powiat chce wesprzeć, dzięki czemu akcja pomocy dla powodzian staje się bardziej personalna, ale i bezpośrednia. W ramach działań kampanijnych </w:t>
      </w:r>
      <w:r w:rsidR="00EF5BBF">
        <w:rPr>
          <w:rFonts w:ascii="Aptos" w:hAnsi="Aptos"/>
        </w:rPr>
        <w:t>Fundacja S</w:t>
      </w:r>
      <w:r w:rsidRPr="000E19DF">
        <w:rPr>
          <w:rFonts w:ascii="Aptos" w:hAnsi="Aptos"/>
        </w:rPr>
        <w:t>iepomaga zrzekła się jakichkolwiek prowizji od darowizn, w wyniku czego do potrzebujących trafia 100% wpłat.</w:t>
      </w:r>
    </w:p>
    <w:p w14:paraId="34749FA6" w14:textId="77777777" w:rsidR="000E19DF" w:rsidRDefault="000E19DF" w:rsidP="000E19DF">
      <w:pPr>
        <w:jc w:val="both"/>
        <w:rPr>
          <w:rFonts w:ascii="Aptos" w:hAnsi="Aptos"/>
          <w:i/>
          <w:iCs/>
        </w:rPr>
      </w:pPr>
    </w:p>
    <w:p w14:paraId="72FEBA06" w14:textId="71E68B23" w:rsidR="000E19DF" w:rsidRPr="000E19DF" w:rsidRDefault="000E19DF" w:rsidP="000E19DF">
      <w:pPr>
        <w:jc w:val="both"/>
        <w:rPr>
          <w:rFonts w:ascii="Aptos" w:hAnsi="Aptos"/>
          <w:i/>
          <w:iCs/>
        </w:rPr>
      </w:pPr>
      <w:r w:rsidRPr="000E19DF">
        <w:rPr>
          <w:rFonts w:ascii="Aptos" w:hAnsi="Aptos"/>
          <w:i/>
          <w:iCs/>
        </w:rPr>
        <w:t>Razem mamy wielką moc – pomagania. Takie sytuacje pokazują, jak wspaniałą społecznością jest Polska. Jako naród potrafimy się zjednoczyć i nieść pomoc tam, gdzie jest ona najbardziej potrzebna. Zbiórka dla tegorocznych ofiar powodzi przekroczyła już ponad 34 miliony złotych. Już teraz ta kwota pokazuje, jak ogromna pomoc jest i będzie potrzebna osobom poszkodowanym w wyniku tegorocznej klęski żywiołowej.</w:t>
      </w:r>
      <w:r w:rsidRPr="000E19DF">
        <w:rPr>
          <w:rFonts w:ascii="Aptos" w:hAnsi="Aptos"/>
        </w:rPr>
        <w:t xml:space="preserve"> </w:t>
      </w:r>
      <w:r w:rsidRPr="000E19DF">
        <w:rPr>
          <w:rFonts w:ascii="Aptos" w:hAnsi="Aptos"/>
          <w:i/>
          <w:iCs/>
        </w:rPr>
        <w:t xml:space="preserve">Patrząc na skalę zniszczeń oraz liczbę poszkodowanych, usuwanie skutków powodzi będzie maratonem, a nie sprintem. Dlatego nie możemy stanąć w miejscu, bo pomoc potrzebna jest szczególnie teraz” </w:t>
      </w:r>
    </w:p>
    <w:p w14:paraId="31337FBB" w14:textId="70C06A8C" w:rsidR="000E19DF" w:rsidRPr="000E19DF" w:rsidRDefault="000E19DF" w:rsidP="000E19DF">
      <w:pPr>
        <w:ind w:left="284"/>
        <w:jc w:val="right"/>
        <w:rPr>
          <w:rFonts w:ascii="Aptos" w:hAnsi="Aptos"/>
        </w:rPr>
      </w:pPr>
      <w:r w:rsidRPr="000E19DF">
        <w:rPr>
          <w:rFonts w:ascii="Aptos" w:hAnsi="Aptos"/>
          <w:i/>
          <w:iCs/>
        </w:rPr>
        <w:t>– powiedział Michał Karnafel, </w:t>
      </w:r>
      <w:r w:rsidR="00EF5BBF">
        <w:rPr>
          <w:rFonts w:ascii="Aptos" w:hAnsi="Aptos"/>
          <w:i/>
          <w:iCs/>
        </w:rPr>
        <w:t>Fundacja Siepomaga</w:t>
      </w:r>
      <w:r w:rsidRPr="000E19DF">
        <w:rPr>
          <w:rFonts w:ascii="Aptos" w:hAnsi="Aptos"/>
          <w:i/>
          <w:iCs/>
        </w:rPr>
        <w:t>.</w:t>
      </w:r>
    </w:p>
    <w:p w14:paraId="708D96A7" w14:textId="77777777" w:rsidR="000E19DF" w:rsidRDefault="000E19DF" w:rsidP="000E19DF">
      <w:pPr>
        <w:jc w:val="both"/>
        <w:rPr>
          <w:rFonts w:ascii="Aptos" w:hAnsi="Aptos"/>
          <w:b/>
          <w:bCs/>
        </w:rPr>
      </w:pPr>
    </w:p>
    <w:p w14:paraId="1FB7E39B" w14:textId="1E59A7F8" w:rsidR="000E19DF" w:rsidRPr="000E19DF" w:rsidRDefault="000E19DF" w:rsidP="000E19DF">
      <w:pPr>
        <w:jc w:val="both"/>
        <w:rPr>
          <w:rFonts w:ascii="Aptos" w:hAnsi="Aptos"/>
          <w:b/>
          <w:bCs/>
        </w:rPr>
      </w:pPr>
      <w:r w:rsidRPr="000E19DF">
        <w:rPr>
          <w:rFonts w:ascii="Aptos" w:hAnsi="Aptos"/>
          <w:b/>
          <w:bCs/>
        </w:rPr>
        <w:t>Nowa era mobilizacji</w:t>
      </w:r>
    </w:p>
    <w:p w14:paraId="6CA36D66" w14:textId="23926883" w:rsidR="000E19DF" w:rsidRPr="000E19DF" w:rsidRDefault="000E19DF" w:rsidP="000E19DF">
      <w:pPr>
        <w:jc w:val="both"/>
        <w:rPr>
          <w:rFonts w:ascii="Aptos" w:hAnsi="Aptos"/>
          <w:i/>
          <w:iCs/>
        </w:rPr>
      </w:pPr>
      <w:r w:rsidRPr="000E19DF">
        <w:rPr>
          <w:rFonts w:ascii="Aptos" w:hAnsi="Aptos"/>
          <w:i/>
          <w:iCs/>
        </w:rPr>
        <w:t xml:space="preserve">Podczas powodzi tysiąclecia Polacy okazali ogromne wsparcie mieszkańcom zniszczonych terenów. Przyjeżdżali na miejsce i pomagali, m.in. przenosząc worki z piachem czy dostarczając prowiant poszkodowanym. To samo działo się w tym roku, jednak obecnie powszechny dostęp do Internetu, sprawia, że mobilizacja społeczeństwa osiąga nowy wymiar. Rozwinięte media online, a w szczególności media społecznościowe, umożliwiają o wiele szersze i szybsze dotarcie, a co za tym idzie – większą pomoc finansową. Postanowiliśmy ponownie wykorzystać nasz potencjał kreatywny i komunikacyjny, by z pomocą partnerów mediowych zaangażować jak najwięcej osób. </w:t>
      </w:r>
    </w:p>
    <w:p w14:paraId="54A8D5D1" w14:textId="77777777" w:rsidR="000E19DF" w:rsidRPr="000E19DF" w:rsidRDefault="000E19DF" w:rsidP="000E19DF">
      <w:pPr>
        <w:jc w:val="right"/>
        <w:rPr>
          <w:rFonts w:ascii="Aptos" w:hAnsi="Aptos"/>
        </w:rPr>
      </w:pPr>
      <w:r w:rsidRPr="000E19DF">
        <w:rPr>
          <w:rFonts w:ascii="Aptos" w:hAnsi="Aptos"/>
        </w:rPr>
        <w:t xml:space="preserve">– tłumaczy Piotr Piętka, CEO Publicis Groupe w Polsce, krajach bałtyckich i w Ukrainie, </w:t>
      </w:r>
      <w:r w:rsidRPr="000E19DF">
        <w:rPr>
          <w:rFonts w:ascii="Aptos" w:hAnsi="Aptos"/>
        </w:rPr>
        <w:br/>
        <w:t>wiodącej grupy komunikacji marketingowej.</w:t>
      </w:r>
    </w:p>
    <w:p w14:paraId="6D6C5519" w14:textId="77777777" w:rsidR="000E19DF" w:rsidRDefault="000E19DF" w:rsidP="000E19DF">
      <w:pPr>
        <w:jc w:val="both"/>
        <w:rPr>
          <w:rFonts w:ascii="Aptos" w:hAnsi="Aptos"/>
        </w:rPr>
      </w:pPr>
    </w:p>
    <w:p w14:paraId="6C1FA530" w14:textId="02D98267" w:rsidR="000E19DF" w:rsidRPr="000E19DF" w:rsidRDefault="000E19DF" w:rsidP="000E19DF">
      <w:pPr>
        <w:jc w:val="both"/>
        <w:rPr>
          <w:rFonts w:ascii="Aptos" w:hAnsi="Aptos"/>
        </w:rPr>
      </w:pPr>
      <w:r w:rsidRPr="000E19DF">
        <w:rPr>
          <w:rFonts w:ascii="Aptos" w:hAnsi="Aptos"/>
        </w:rPr>
        <w:t xml:space="preserve">W kulminacyjnym momencie publikacje w mediach można było liczyć w tysiącach. Z biegiem czasu ta liczba naturalnie spada, co może powodować mylne wrażenie, że temat powodzi także się kończy. A pomoc nadal jest potrzebna – i będzie przez wiele kolejnych miesięcy. </w:t>
      </w:r>
    </w:p>
    <w:p w14:paraId="77ECED6D" w14:textId="77777777" w:rsidR="000E19DF" w:rsidRDefault="000E19DF" w:rsidP="000E19DF">
      <w:pPr>
        <w:jc w:val="both"/>
        <w:rPr>
          <w:rFonts w:ascii="Aptos" w:hAnsi="Aptos"/>
          <w:i/>
          <w:iCs/>
        </w:rPr>
      </w:pPr>
    </w:p>
    <w:p w14:paraId="151122B8" w14:textId="791D665D" w:rsidR="000E19DF" w:rsidRPr="000E19DF" w:rsidRDefault="000E19DF" w:rsidP="000E19DF">
      <w:pPr>
        <w:jc w:val="both"/>
        <w:rPr>
          <w:rFonts w:ascii="Aptos" w:hAnsi="Aptos"/>
          <w:i/>
          <w:iCs/>
        </w:rPr>
      </w:pPr>
      <w:r w:rsidRPr="000E19DF">
        <w:rPr>
          <w:rFonts w:ascii="Aptos" w:hAnsi="Aptos"/>
          <w:i/>
          <w:iCs/>
        </w:rPr>
        <w:t>Wykorzystajmy siłę mediów, aby przypomnieć, że tam na miejscu walka ze skutkami powodzi cały czas trwa, a nasze wsparcie nadal może zrobić ogromną różnicę.</w:t>
      </w:r>
    </w:p>
    <w:p w14:paraId="4D6D9F1F" w14:textId="77777777" w:rsidR="000E19DF" w:rsidRPr="000E19DF" w:rsidRDefault="000E19DF" w:rsidP="000E19DF">
      <w:pPr>
        <w:jc w:val="right"/>
        <w:rPr>
          <w:rFonts w:ascii="Aptos" w:hAnsi="Aptos"/>
        </w:rPr>
      </w:pPr>
      <w:r w:rsidRPr="000E19DF">
        <w:rPr>
          <w:rFonts w:ascii="Aptos" w:hAnsi="Aptos"/>
        </w:rPr>
        <w:t>– podsumowuje Piętka.</w:t>
      </w:r>
    </w:p>
    <w:p w14:paraId="11D5C78A" w14:textId="77777777" w:rsidR="000E19DF" w:rsidRDefault="000E19D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</w:p>
    <w:p w14:paraId="298C2830" w14:textId="77777777" w:rsidR="00EF5BBF" w:rsidRDefault="00EF5BB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</w:p>
    <w:p w14:paraId="5B63FEA9" w14:textId="77777777" w:rsidR="00EF5BBF" w:rsidRDefault="00EF5BB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</w:p>
    <w:p w14:paraId="3D594C01" w14:textId="64D7AE2F" w:rsidR="00EF5BBF" w:rsidRDefault="00DA0626" w:rsidP="0036337D">
      <w:pPr>
        <w:jc w:val="both"/>
        <w:rPr>
          <w:rFonts w:ascii="Aptos" w:hAnsi="Aptos" w:cs="Arial"/>
          <w:b/>
          <w:bCs/>
          <w:color w:val="BA9765"/>
          <w:kern w:val="3"/>
          <w:lang w:eastAsia="en-US"/>
        </w:rPr>
      </w:pPr>
      <w:r w:rsidRPr="00DA0626">
        <w:rPr>
          <w:rFonts w:ascii="Aptos" w:hAnsi="Aptos" w:cs="Arial"/>
          <w:b/>
          <w:bCs/>
          <w:color w:val="BA9765"/>
          <w:kern w:val="3"/>
          <w:lang w:eastAsia="en-US"/>
        </w:rPr>
        <w:t>Dodatkowe materiały:</w:t>
      </w:r>
    </w:p>
    <w:p w14:paraId="788AC756" w14:textId="77777777" w:rsidR="00051A39" w:rsidRPr="00DA0626" w:rsidRDefault="00051A39" w:rsidP="0036337D">
      <w:pPr>
        <w:jc w:val="both"/>
        <w:rPr>
          <w:rFonts w:ascii="Aptos" w:hAnsi="Aptos" w:cs="Arial"/>
          <w:b/>
          <w:bCs/>
          <w:color w:val="BA9765"/>
          <w:kern w:val="3"/>
          <w:lang w:eastAsia="en-US"/>
        </w:rPr>
      </w:pPr>
    </w:p>
    <w:p w14:paraId="23EC2832" w14:textId="3341E9B5" w:rsidR="00DA0626" w:rsidRPr="00DA0626" w:rsidRDefault="00FC70C1" w:rsidP="0036337D">
      <w:pPr>
        <w:jc w:val="both"/>
        <w:rPr>
          <w:rFonts w:ascii="Aptos" w:hAnsi="Aptos" w:cs="Arial"/>
          <w:sz w:val="22"/>
          <w:szCs w:val="22"/>
        </w:rPr>
      </w:pPr>
      <w:hyperlink r:id="rId10" w:history="1">
        <w:r w:rsidR="00DA0626" w:rsidRPr="00DA0626">
          <w:rPr>
            <w:rStyle w:val="Hipercze"/>
            <w:rFonts w:ascii="Aptos" w:hAnsi="Aptos" w:cs="Arial"/>
            <w:sz w:val="22"/>
            <w:szCs w:val="22"/>
          </w:rPr>
          <w:t>https://www.youtube.com/watch?v=xgfaNUb0dTU</w:t>
        </w:r>
      </w:hyperlink>
      <w:r w:rsidR="00DA0626" w:rsidRPr="00DA0626">
        <w:rPr>
          <w:rFonts w:ascii="Aptos" w:hAnsi="Aptos" w:cs="Arial"/>
          <w:sz w:val="22"/>
          <w:szCs w:val="22"/>
        </w:rPr>
        <w:t xml:space="preserve"> </w:t>
      </w:r>
    </w:p>
    <w:p w14:paraId="2C057FA3" w14:textId="77777777" w:rsidR="00EF5BBF" w:rsidRDefault="00EF5BB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</w:p>
    <w:p w14:paraId="5DA80A3E" w14:textId="77777777" w:rsidR="00EF5BBF" w:rsidRDefault="00EF5BB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</w:p>
    <w:p w14:paraId="4C92CFA4" w14:textId="77777777" w:rsidR="00EF5BBF" w:rsidRDefault="00EF5BB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</w:p>
    <w:p w14:paraId="7C36D54B" w14:textId="77777777" w:rsidR="00EF5BBF" w:rsidRDefault="00EF5BB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</w:p>
    <w:p w14:paraId="28EF4999" w14:textId="5EA1A065" w:rsidR="00EF5BBF" w:rsidRPr="00144E00" w:rsidRDefault="00EF5BBF" w:rsidP="0036337D">
      <w:pPr>
        <w:jc w:val="both"/>
        <w:rPr>
          <w:rFonts w:ascii="Aptos" w:hAnsi="Aptos" w:cs="Arial"/>
          <w:b/>
          <w:bCs/>
          <w:color w:val="BA9765"/>
          <w:kern w:val="3"/>
          <w:lang w:eastAsia="en-US"/>
        </w:rPr>
      </w:pPr>
      <w:r w:rsidRPr="00144E00">
        <w:rPr>
          <w:rFonts w:ascii="Aptos" w:hAnsi="Aptos" w:cs="Arial"/>
          <w:b/>
          <w:bCs/>
          <w:color w:val="BA9765"/>
          <w:kern w:val="3"/>
          <w:lang w:eastAsia="en-US"/>
        </w:rPr>
        <w:t>Kontakt dla mediów:</w:t>
      </w:r>
    </w:p>
    <w:p w14:paraId="1EAB7D32" w14:textId="77777777" w:rsidR="00EF5BBF" w:rsidRDefault="00EF5BB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</w:p>
    <w:p w14:paraId="5A4EDF40" w14:textId="77777777" w:rsidR="00144E00" w:rsidRPr="00DA0626" w:rsidRDefault="00144E00" w:rsidP="0036337D">
      <w:pPr>
        <w:jc w:val="both"/>
        <w:rPr>
          <w:rFonts w:ascii="Aptos" w:hAnsi="Aptos" w:cs="Arial"/>
          <w:b/>
          <w:bCs/>
          <w:sz w:val="22"/>
          <w:szCs w:val="22"/>
        </w:rPr>
        <w:sectPr w:rsidR="00144E00" w:rsidRPr="00DA0626" w:rsidSect="00400A4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2" w:h="15842" w:code="119"/>
          <w:pgMar w:top="2325" w:right="1287" w:bottom="2268" w:left="1287" w:header="340" w:footer="567" w:gutter="0"/>
          <w:cols w:space="708"/>
          <w:titlePg/>
          <w:docGrid w:linePitch="360"/>
        </w:sectPr>
      </w:pPr>
    </w:p>
    <w:p w14:paraId="26435DF9" w14:textId="514FD02A" w:rsidR="00EF5BBF" w:rsidRPr="00DA0626" w:rsidRDefault="00EF5BB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  <w:r w:rsidRPr="00DA0626">
        <w:rPr>
          <w:rFonts w:ascii="Aptos" w:hAnsi="Aptos" w:cs="Arial"/>
          <w:b/>
          <w:bCs/>
          <w:sz w:val="22"/>
          <w:szCs w:val="22"/>
        </w:rPr>
        <w:t>MSL</w:t>
      </w:r>
    </w:p>
    <w:p w14:paraId="4322DB76" w14:textId="5F284508" w:rsidR="00EF5BBF" w:rsidRPr="00FC70C1" w:rsidRDefault="00EF5BBF" w:rsidP="0036337D">
      <w:pPr>
        <w:jc w:val="both"/>
        <w:rPr>
          <w:rFonts w:ascii="Aptos" w:hAnsi="Aptos" w:cs="Arial"/>
          <w:sz w:val="22"/>
          <w:szCs w:val="22"/>
        </w:rPr>
      </w:pPr>
      <w:r w:rsidRPr="00FC70C1">
        <w:rPr>
          <w:rFonts w:ascii="Aptos" w:hAnsi="Aptos" w:cs="Arial"/>
          <w:sz w:val="22"/>
          <w:szCs w:val="22"/>
        </w:rPr>
        <w:t>Anna Ginter-Sieradz</w:t>
      </w:r>
    </w:p>
    <w:p w14:paraId="72083524" w14:textId="2C10309E" w:rsidR="00EF5BBF" w:rsidRPr="00EF5BBF" w:rsidRDefault="00FC70C1" w:rsidP="0036337D">
      <w:pPr>
        <w:jc w:val="both"/>
        <w:rPr>
          <w:rFonts w:ascii="Aptos" w:hAnsi="Aptos" w:cs="Arial"/>
          <w:sz w:val="22"/>
          <w:szCs w:val="22"/>
        </w:rPr>
      </w:pPr>
      <w:hyperlink r:id="rId15" w:history="1">
        <w:r w:rsidR="00EF5BBF" w:rsidRPr="00EF5BBF">
          <w:rPr>
            <w:rStyle w:val="Hipercze"/>
            <w:rFonts w:ascii="Aptos" w:hAnsi="Aptos" w:cs="Arial"/>
            <w:sz w:val="22"/>
            <w:szCs w:val="22"/>
          </w:rPr>
          <w:t>Anna.ginter@publicisgroupe.com</w:t>
        </w:r>
      </w:hyperlink>
    </w:p>
    <w:p w14:paraId="0CF13DFC" w14:textId="7AE4DC4A" w:rsidR="00EF5BBF" w:rsidRPr="00EF5BBF" w:rsidRDefault="00EF5BBF" w:rsidP="0036337D">
      <w:pPr>
        <w:jc w:val="both"/>
        <w:rPr>
          <w:rFonts w:ascii="Aptos" w:hAnsi="Aptos" w:cs="Arial"/>
          <w:sz w:val="22"/>
          <w:szCs w:val="22"/>
        </w:rPr>
      </w:pPr>
      <w:r w:rsidRPr="00EF5BBF">
        <w:rPr>
          <w:rFonts w:ascii="Aptos" w:hAnsi="Aptos" w:cs="Arial"/>
          <w:sz w:val="22"/>
          <w:szCs w:val="22"/>
        </w:rPr>
        <w:t>+48 608 392 756</w:t>
      </w:r>
    </w:p>
    <w:p w14:paraId="77F7EA9A" w14:textId="77777777" w:rsidR="00EF5BBF" w:rsidRPr="00EF5BBF" w:rsidRDefault="00EF5BBF" w:rsidP="0036337D">
      <w:pPr>
        <w:jc w:val="both"/>
        <w:rPr>
          <w:rFonts w:ascii="Aptos" w:hAnsi="Aptos" w:cs="Arial"/>
          <w:sz w:val="22"/>
          <w:szCs w:val="22"/>
        </w:rPr>
      </w:pPr>
    </w:p>
    <w:p w14:paraId="1FC44464" w14:textId="1DDC25EE" w:rsidR="00EF5BBF" w:rsidRPr="00144E00" w:rsidRDefault="00EF5BBF" w:rsidP="0036337D">
      <w:pPr>
        <w:jc w:val="both"/>
        <w:rPr>
          <w:rFonts w:ascii="Aptos" w:hAnsi="Aptos" w:cs="Arial"/>
          <w:b/>
          <w:bCs/>
          <w:sz w:val="22"/>
          <w:szCs w:val="22"/>
        </w:rPr>
      </w:pPr>
      <w:r w:rsidRPr="00144E00">
        <w:rPr>
          <w:rFonts w:ascii="Aptos" w:hAnsi="Aptos" w:cs="Arial"/>
          <w:b/>
          <w:bCs/>
          <w:sz w:val="22"/>
          <w:szCs w:val="22"/>
        </w:rPr>
        <w:t>MSL</w:t>
      </w:r>
    </w:p>
    <w:p w14:paraId="10F093D3" w14:textId="781AA9E0" w:rsidR="00EF5BBF" w:rsidRPr="00EF5BBF" w:rsidRDefault="00EF5BBF" w:rsidP="0036337D">
      <w:pPr>
        <w:jc w:val="both"/>
        <w:rPr>
          <w:rFonts w:ascii="Aptos" w:hAnsi="Aptos" w:cs="Arial"/>
          <w:sz w:val="22"/>
          <w:szCs w:val="22"/>
        </w:rPr>
      </w:pPr>
      <w:r w:rsidRPr="00EF5BBF">
        <w:rPr>
          <w:rFonts w:ascii="Aptos" w:hAnsi="Aptos" w:cs="Arial"/>
          <w:sz w:val="22"/>
          <w:szCs w:val="22"/>
        </w:rPr>
        <w:t>Elżbieta Majewska</w:t>
      </w:r>
    </w:p>
    <w:p w14:paraId="74D799A6" w14:textId="7AEC131F" w:rsidR="00EF5BBF" w:rsidRPr="00EF5BBF" w:rsidRDefault="00FC70C1" w:rsidP="0036337D">
      <w:pPr>
        <w:jc w:val="both"/>
        <w:rPr>
          <w:rFonts w:ascii="Aptos" w:hAnsi="Aptos" w:cs="Arial"/>
          <w:sz w:val="22"/>
          <w:szCs w:val="22"/>
        </w:rPr>
      </w:pPr>
      <w:hyperlink r:id="rId16" w:history="1">
        <w:r w:rsidR="00EF5BBF" w:rsidRPr="00EF5BBF">
          <w:rPr>
            <w:rStyle w:val="Hipercze"/>
            <w:rFonts w:ascii="Aptos" w:hAnsi="Aptos" w:cs="Arial"/>
            <w:sz w:val="22"/>
            <w:szCs w:val="22"/>
          </w:rPr>
          <w:t>Elzbieta.majewska@publicisgroupe.com</w:t>
        </w:r>
      </w:hyperlink>
      <w:r w:rsidR="00EF5BBF" w:rsidRPr="00EF5BBF">
        <w:rPr>
          <w:rFonts w:ascii="Aptos" w:hAnsi="Aptos" w:cs="Arial"/>
          <w:sz w:val="22"/>
          <w:szCs w:val="22"/>
        </w:rPr>
        <w:t xml:space="preserve"> </w:t>
      </w:r>
    </w:p>
    <w:p w14:paraId="6E1F6D3C" w14:textId="25592B74" w:rsidR="00EF5BBF" w:rsidRPr="00EF5BBF" w:rsidRDefault="00EF5BBF" w:rsidP="0036337D">
      <w:pPr>
        <w:jc w:val="both"/>
        <w:rPr>
          <w:rFonts w:ascii="Aptos" w:hAnsi="Aptos" w:cs="Arial"/>
          <w:sz w:val="22"/>
          <w:szCs w:val="22"/>
        </w:rPr>
      </w:pPr>
      <w:r w:rsidRPr="00EF5BBF">
        <w:rPr>
          <w:rFonts w:ascii="Aptos" w:hAnsi="Aptos" w:cs="Arial"/>
          <w:sz w:val="22"/>
          <w:szCs w:val="22"/>
        </w:rPr>
        <w:t>+48 515 115 058</w:t>
      </w:r>
    </w:p>
    <w:sectPr w:rsidR="00EF5BBF" w:rsidRPr="00EF5BBF" w:rsidSect="00144E00">
      <w:type w:val="continuous"/>
      <w:pgSz w:w="12242" w:h="15842" w:code="119"/>
      <w:pgMar w:top="2325" w:right="1287" w:bottom="2268" w:left="1287" w:header="340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33B0" w14:textId="77777777" w:rsidR="00524435" w:rsidRDefault="00524435" w:rsidP="00BD077E">
      <w:r>
        <w:separator/>
      </w:r>
    </w:p>
  </w:endnote>
  <w:endnote w:type="continuationSeparator" w:id="0">
    <w:p w14:paraId="31F641C4" w14:textId="77777777" w:rsidR="00524435" w:rsidRDefault="00524435" w:rsidP="00B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DD1009" w14:paraId="6776365D" w14:textId="77777777" w:rsidTr="00B81B57">
      <w:tc>
        <w:tcPr>
          <w:tcW w:w="567" w:type="dxa"/>
        </w:tcPr>
        <w:p w14:paraId="3452CC59" w14:textId="77777777" w:rsidR="00DD1009" w:rsidRPr="00A236B1" w:rsidRDefault="00DD1009" w:rsidP="00BD077E">
          <w:pPr>
            <w:pStyle w:val="Numerodepage"/>
            <w:framePr w:wrap="notBeside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AE56BC">
            <w:rPr>
              <w:noProof/>
            </w:rPr>
            <w:t>10</w:t>
          </w:r>
          <w:r>
            <w:rPr>
              <w:color w:val="2B579A"/>
              <w:shd w:val="clear" w:color="auto" w:fill="E6E6E6"/>
            </w:rPr>
            <w:fldChar w:fldCharType="end"/>
          </w:r>
          <w:r>
            <w:t>/</w:t>
          </w:r>
          <w:r>
            <w:rPr>
              <w:noProof/>
              <w:color w:val="2B579A"/>
              <w:shd w:val="clear" w:color="auto" w:fill="E6E6E6"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  <w:color w:val="2B579A"/>
              <w:shd w:val="clear" w:color="auto" w:fill="E6E6E6"/>
            </w:rPr>
            <w:fldChar w:fldCharType="separate"/>
          </w:r>
          <w:r w:rsidR="00AE56BC">
            <w:rPr>
              <w:noProof/>
            </w:rPr>
            <w:t>11</w:t>
          </w:r>
          <w:r>
            <w:rPr>
              <w:noProof/>
              <w:color w:val="2B579A"/>
              <w:shd w:val="clear" w:color="auto" w:fill="E6E6E6"/>
            </w:rPr>
            <w:fldChar w:fldCharType="end"/>
          </w:r>
        </w:p>
      </w:tc>
    </w:tr>
  </w:tbl>
  <w:p w14:paraId="3D108B4A" w14:textId="77777777" w:rsidR="00DD1009" w:rsidRDefault="00DD1009">
    <w:pPr>
      <w:pStyle w:val="Stopka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6040FF2" wp14:editId="34E46FC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8995B" w14:textId="77777777" w:rsidR="00DD1009" w:rsidRPr="00F12415" w:rsidRDefault="00DD1009" w:rsidP="00BD077E">
                          <w:pPr>
                            <w:pStyle w:val="Adressebasdepagesuite"/>
                          </w:pPr>
                          <w:r w:rsidRPr="00F12415">
                            <w:t>PUBLICIS</w:t>
                          </w:r>
                          <w:r>
                            <w:t>GROUPE</w:t>
                          </w:r>
                          <w:r w:rsidRPr="00F12415"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40FF2" id="Rectangle 5" o:spid="_x0000_s1026" style="position:absolute;margin-left:0;margin-top:0;width:484.15pt;height:36.8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" fillcolor="#ba9765 [3204]" stroked="f">
              <v:textbox inset="0,0,0,0">
                <w:txbxContent>
                  <w:p w14:paraId="7578995B" w14:textId="77777777" w:rsidR="00DD1009" w:rsidRPr="00F12415" w:rsidRDefault="00DD1009" w:rsidP="00BD077E">
                    <w:pPr>
                      <w:pStyle w:val="Adressebasdepagesuite"/>
                    </w:pPr>
                    <w:r w:rsidRPr="00F12415">
                      <w:t>PUBLICIS</w:t>
                    </w:r>
                    <w:r>
                      <w:t>GROUPE</w:t>
                    </w:r>
                    <w:r w:rsidRPr="00F12415">
                      <w:t>.COM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C83D" w14:textId="77777777" w:rsidR="00DD1009" w:rsidRDefault="00DD1009" w:rsidP="00F97846">
    <w:pPr>
      <w:pStyle w:val="Adressebasdepage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9504" behindDoc="1" locked="0" layoutInCell="1" allowOverlap="1" wp14:anchorId="1FA3FE28" wp14:editId="7159F8E7">
          <wp:simplePos x="0" y="0"/>
          <wp:positionH relativeFrom="page">
            <wp:posOffset>3466465</wp:posOffset>
          </wp:positionH>
          <wp:positionV relativeFrom="page">
            <wp:posOffset>9628505</wp:posOffset>
          </wp:positionV>
          <wp:extent cx="285750" cy="254000"/>
          <wp:effectExtent l="0" t="0" r="0" b="0"/>
          <wp:wrapNone/>
          <wp:docPr id="15" name="Image 4" descr="facebook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75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8480" behindDoc="1" locked="0" layoutInCell="1" allowOverlap="1" wp14:anchorId="23AEB4D9" wp14:editId="005CB749">
          <wp:simplePos x="0" y="0"/>
          <wp:positionH relativeFrom="page">
            <wp:posOffset>4058285</wp:posOffset>
          </wp:positionH>
          <wp:positionV relativeFrom="page">
            <wp:posOffset>9628505</wp:posOffset>
          </wp:positionV>
          <wp:extent cx="282575" cy="254000"/>
          <wp:effectExtent l="19050" t="0" r="0" b="0"/>
          <wp:wrapNone/>
          <wp:docPr id="14" name="Image 5" descr="linkedin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8257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7456" behindDoc="1" locked="0" layoutInCell="1" allowOverlap="1" wp14:anchorId="7FF025CF" wp14:editId="3AE7828B">
          <wp:simplePos x="0" y="0"/>
          <wp:positionH relativeFrom="page">
            <wp:posOffset>3772066</wp:posOffset>
          </wp:positionH>
          <wp:positionV relativeFrom="page">
            <wp:posOffset>9629030</wp:posOffset>
          </wp:positionV>
          <wp:extent cx="283100" cy="254441"/>
          <wp:effectExtent l="19050" t="0" r="0" b="0"/>
          <wp:wrapNone/>
          <wp:docPr id="13" name="Image 6" descr="twitter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283100" cy="254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E87D899" wp14:editId="1C8D5813">
              <wp:simplePos x="0" y="0"/>
              <wp:positionH relativeFrom="page">
                <wp:posOffset>817245</wp:posOffset>
              </wp:positionH>
              <wp:positionV relativeFrom="page">
                <wp:posOffset>9267825</wp:posOffset>
              </wp:positionV>
              <wp:extent cx="6137910" cy="79184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7910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C242E5" id="Rectangle 2" o:spid="_x0000_s1026" style="position:absolute;margin-left:64.35pt;margin-top:729.75pt;width:483.3pt;height:6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" fillcolor="#ba9765 [3204]" stroked="f">
              <w10:wrap anchorx="page" anchory="page"/>
            </v:rect>
          </w:pict>
        </mc:Fallback>
      </mc:AlternateContent>
    </w:r>
    <w:r w:rsidRPr="00D840FC">
      <w:t>PUBLICIS</w:t>
    </w:r>
    <w:r>
      <w:t>GROUPE</w:t>
    </w:r>
    <w:r w:rsidRPr="00D840FC"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00F92" w14:textId="77777777" w:rsidR="00524435" w:rsidRDefault="00524435" w:rsidP="00BD077E">
      <w:r>
        <w:separator/>
      </w:r>
    </w:p>
  </w:footnote>
  <w:footnote w:type="continuationSeparator" w:id="0">
    <w:p w14:paraId="7B78B2D1" w14:textId="77777777" w:rsidR="00524435" w:rsidRDefault="00524435" w:rsidP="00BD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6561" w14:textId="77777777" w:rsidR="00DD1009" w:rsidRDefault="00DD1009">
    <w:pPr>
      <w:pStyle w:val="Nagwek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72576" behindDoc="1" locked="0" layoutInCell="1" allowOverlap="1" wp14:anchorId="042425FF" wp14:editId="79D25B4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98232"/>
          <wp:effectExtent l="19050" t="0" r="0" b="0"/>
          <wp:wrapNone/>
          <wp:docPr id="2" name="Image 1" descr="bandeau_suite_comp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suite_comp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8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ED74" w14:textId="77777777" w:rsidR="00DD1009" w:rsidRDefault="00DD1009">
    <w:pPr>
      <w:pStyle w:val="Nagwek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73600" behindDoc="1" locked="0" layoutInCell="1" allowOverlap="1" wp14:anchorId="3AA146B0" wp14:editId="5821B1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19050" t="0" r="0" b="0"/>
          <wp:wrapNone/>
          <wp:docPr id="4" name="Image 3" descr="bandeau_compresse_grou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compresse_grou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39623D" w14:textId="77777777" w:rsidR="00DD1009" w:rsidRDefault="00DD1009">
    <w:pPr>
      <w:pStyle w:val="Nagwek"/>
    </w:pPr>
  </w:p>
  <w:p w14:paraId="2B7ABBF7" w14:textId="77777777" w:rsidR="00DD1009" w:rsidRDefault="00DD1009">
    <w:pPr>
      <w:pStyle w:val="Nagwek"/>
    </w:pPr>
  </w:p>
  <w:p w14:paraId="1E89CB99" w14:textId="77777777" w:rsidR="00DD1009" w:rsidRDefault="00DD1009">
    <w:pPr>
      <w:pStyle w:val="Nagwek"/>
    </w:pPr>
  </w:p>
  <w:p w14:paraId="27547065" w14:textId="77777777" w:rsidR="00DD1009" w:rsidRDefault="00DD1009">
    <w:pPr>
      <w:pStyle w:val="Nagwek"/>
    </w:pPr>
  </w:p>
  <w:p w14:paraId="6D6894ED" w14:textId="77777777" w:rsidR="00DD1009" w:rsidRDefault="00DD1009">
    <w:pPr>
      <w:pStyle w:val="Nagwek"/>
    </w:pPr>
  </w:p>
  <w:p w14:paraId="602637D0" w14:textId="77777777" w:rsidR="00DD1009" w:rsidRDefault="00DD1009" w:rsidP="005676AD">
    <w:pPr>
      <w:pStyle w:val="Nagwek"/>
    </w:pPr>
  </w:p>
  <w:p w14:paraId="3538202C" w14:textId="77777777" w:rsidR="00DD1009" w:rsidRDefault="00DD1009" w:rsidP="005676AD">
    <w:pPr>
      <w:pStyle w:val="Nagwek"/>
    </w:pPr>
  </w:p>
  <w:p w14:paraId="45370A41" w14:textId="77777777" w:rsidR="00DD1009" w:rsidRDefault="00DD1009" w:rsidP="005676AD">
    <w:pPr>
      <w:pStyle w:val="Nagwek"/>
    </w:pPr>
  </w:p>
  <w:p w14:paraId="6B914A62" w14:textId="77777777" w:rsidR="00DD1009" w:rsidRPr="005676AD" w:rsidRDefault="00DD1009" w:rsidP="00567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343D9"/>
    <w:multiLevelType w:val="hybridMultilevel"/>
    <w:tmpl w:val="6014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A6D6D"/>
    <w:multiLevelType w:val="hybridMultilevel"/>
    <w:tmpl w:val="33AE1A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4D32594"/>
    <w:multiLevelType w:val="hybridMultilevel"/>
    <w:tmpl w:val="9E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617C8"/>
    <w:multiLevelType w:val="hybridMultilevel"/>
    <w:tmpl w:val="A14C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6481A"/>
    <w:multiLevelType w:val="hybridMultilevel"/>
    <w:tmpl w:val="D9288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0C99"/>
    <w:multiLevelType w:val="hybridMultilevel"/>
    <w:tmpl w:val="1A60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6B4C"/>
    <w:multiLevelType w:val="hybridMultilevel"/>
    <w:tmpl w:val="36606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4457B"/>
    <w:multiLevelType w:val="hybridMultilevel"/>
    <w:tmpl w:val="127A4896"/>
    <w:lvl w:ilvl="0" w:tplc="76FC338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844BB"/>
    <w:multiLevelType w:val="hybridMultilevel"/>
    <w:tmpl w:val="7226820C"/>
    <w:lvl w:ilvl="0" w:tplc="E1BECFF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16F4E"/>
    <w:multiLevelType w:val="hybridMultilevel"/>
    <w:tmpl w:val="C652AC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B0CC4"/>
    <w:multiLevelType w:val="hybridMultilevel"/>
    <w:tmpl w:val="E45A0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73294"/>
    <w:multiLevelType w:val="hybridMultilevel"/>
    <w:tmpl w:val="27DA4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70D2A"/>
    <w:multiLevelType w:val="hybridMultilevel"/>
    <w:tmpl w:val="F6A0170E"/>
    <w:lvl w:ilvl="0" w:tplc="EA101A3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E395B"/>
    <w:multiLevelType w:val="multilevel"/>
    <w:tmpl w:val="178CD83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ECE0064"/>
    <w:multiLevelType w:val="hybridMultilevel"/>
    <w:tmpl w:val="FE326B66"/>
    <w:lvl w:ilvl="0" w:tplc="2182C3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2079">
    <w:abstractNumId w:val="8"/>
  </w:num>
  <w:num w:numId="2" w16cid:durableId="2082167902">
    <w:abstractNumId w:val="3"/>
  </w:num>
  <w:num w:numId="3" w16cid:durableId="767434569">
    <w:abstractNumId w:val="2"/>
  </w:num>
  <w:num w:numId="4" w16cid:durableId="1022970347">
    <w:abstractNumId w:val="1"/>
  </w:num>
  <w:num w:numId="5" w16cid:durableId="1240755079">
    <w:abstractNumId w:val="0"/>
  </w:num>
  <w:num w:numId="6" w16cid:durableId="1407461401">
    <w:abstractNumId w:val="9"/>
  </w:num>
  <w:num w:numId="7" w16cid:durableId="1663385940">
    <w:abstractNumId w:val="7"/>
  </w:num>
  <w:num w:numId="8" w16cid:durableId="1284799487">
    <w:abstractNumId w:val="6"/>
  </w:num>
  <w:num w:numId="9" w16cid:durableId="1275871116">
    <w:abstractNumId w:val="5"/>
  </w:num>
  <w:num w:numId="10" w16cid:durableId="681737882">
    <w:abstractNumId w:val="4"/>
  </w:num>
  <w:num w:numId="11" w16cid:durableId="1927154705">
    <w:abstractNumId w:val="14"/>
  </w:num>
  <w:num w:numId="12" w16cid:durableId="978799238">
    <w:abstractNumId w:val="15"/>
  </w:num>
  <w:num w:numId="13" w16cid:durableId="671836396">
    <w:abstractNumId w:val="10"/>
  </w:num>
  <w:num w:numId="14" w16cid:durableId="1030296498">
    <w:abstractNumId w:val="13"/>
  </w:num>
  <w:num w:numId="15" w16cid:durableId="1131361512">
    <w:abstractNumId w:val="23"/>
  </w:num>
  <w:num w:numId="16" w16cid:durableId="207768562">
    <w:abstractNumId w:val="23"/>
  </w:num>
  <w:num w:numId="17" w16cid:durableId="1670987203">
    <w:abstractNumId w:val="11"/>
  </w:num>
  <w:num w:numId="18" w16cid:durableId="742872567">
    <w:abstractNumId w:val="12"/>
  </w:num>
  <w:num w:numId="19" w16cid:durableId="1833645696">
    <w:abstractNumId w:val="12"/>
  </w:num>
  <w:num w:numId="20" w16cid:durableId="634288464">
    <w:abstractNumId w:val="20"/>
  </w:num>
  <w:num w:numId="21" w16cid:durableId="805009372">
    <w:abstractNumId w:val="16"/>
  </w:num>
  <w:num w:numId="22" w16cid:durableId="1359234971">
    <w:abstractNumId w:val="22"/>
  </w:num>
  <w:num w:numId="23" w16cid:durableId="1843738966">
    <w:abstractNumId w:val="18"/>
  </w:num>
  <w:num w:numId="24" w16cid:durableId="1756510297">
    <w:abstractNumId w:val="17"/>
  </w:num>
  <w:num w:numId="25" w16cid:durableId="911935349">
    <w:abstractNumId w:val="21"/>
  </w:num>
  <w:num w:numId="26" w16cid:durableId="2065711233">
    <w:abstractNumId w:val="21"/>
  </w:num>
  <w:num w:numId="27" w16cid:durableId="1107849356">
    <w:abstractNumId w:val="24"/>
  </w:num>
  <w:num w:numId="28" w16cid:durableId="14573370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98"/>
    <w:rsid w:val="000013C1"/>
    <w:rsid w:val="000016C7"/>
    <w:rsid w:val="000038FF"/>
    <w:rsid w:val="000045B1"/>
    <w:rsid w:val="000052E9"/>
    <w:rsid w:val="0001032C"/>
    <w:rsid w:val="00014140"/>
    <w:rsid w:val="0001454D"/>
    <w:rsid w:val="00014C7C"/>
    <w:rsid w:val="00014CFB"/>
    <w:rsid w:val="00017358"/>
    <w:rsid w:val="00017FCF"/>
    <w:rsid w:val="00022D44"/>
    <w:rsid w:val="00031C3A"/>
    <w:rsid w:val="00036057"/>
    <w:rsid w:val="000362A4"/>
    <w:rsid w:val="00040C64"/>
    <w:rsid w:val="000424DF"/>
    <w:rsid w:val="00042938"/>
    <w:rsid w:val="00046B91"/>
    <w:rsid w:val="00051A39"/>
    <w:rsid w:val="000526FE"/>
    <w:rsid w:val="000539FE"/>
    <w:rsid w:val="00054A1A"/>
    <w:rsid w:val="00056EA7"/>
    <w:rsid w:val="00056F63"/>
    <w:rsid w:val="00062C6E"/>
    <w:rsid w:val="000633F4"/>
    <w:rsid w:val="00063A25"/>
    <w:rsid w:val="00063A6A"/>
    <w:rsid w:val="000656EB"/>
    <w:rsid w:val="00066821"/>
    <w:rsid w:val="00067352"/>
    <w:rsid w:val="00072234"/>
    <w:rsid w:val="00073637"/>
    <w:rsid w:val="000755BE"/>
    <w:rsid w:val="0007611C"/>
    <w:rsid w:val="0007698B"/>
    <w:rsid w:val="00076C8B"/>
    <w:rsid w:val="000774F2"/>
    <w:rsid w:val="00081289"/>
    <w:rsid w:val="00082C15"/>
    <w:rsid w:val="00085668"/>
    <w:rsid w:val="00087305"/>
    <w:rsid w:val="000902C2"/>
    <w:rsid w:val="000939EE"/>
    <w:rsid w:val="000946D5"/>
    <w:rsid w:val="00096001"/>
    <w:rsid w:val="0009770E"/>
    <w:rsid w:val="000A2F10"/>
    <w:rsid w:val="000A3BD9"/>
    <w:rsid w:val="000A55A8"/>
    <w:rsid w:val="000A742D"/>
    <w:rsid w:val="000B0B62"/>
    <w:rsid w:val="000B5094"/>
    <w:rsid w:val="000C0717"/>
    <w:rsid w:val="000C4C83"/>
    <w:rsid w:val="000C4DA4"/>
    <w:rsid w:val="000C711B"/>
    <w:rsid w:val="000C77C0"/>
    <w:rsid w:val="000D1834"/>
    <w:rsid w:val="000D22D9"/>
    <w:rsid w:val="000D4BD0"/>
    <w:rsid w:val="000D678E"/>
    <w:rsid w:val="000E0DFD"/>
    <w:rsid w:val="000E19DF"/>
    <w:rsid w:val="000E1F38"/>
    <w:rsid w:val="000E2704"/>
    <w:rsid w:val="000E39EF"/>
    <w:rsid w:val="000E53C3"/>
    <w:rsid w:val="000E7437"/>
    <w:rsid w:val="000E7CC0"/>
    <w:rsid w:val="000F539B"/>
    <w:rsid w:val="000F5452"/>
    <w:rsid w:val="00100DA5"/>
    <w:rsid w:val="001029B4"/>
    <w:rsid w:val="00103306"/>
    <w:rsid w:val="00105FC0"/>
    <w:rsid w:val="001069D0"/>
    <w:rsid w:val="00107884"/>
    <w:rsid w:val="00107929"/>
    <w:rsid w:val="00110796"/>
    <w:rsid w:val="00112523"/>
    <w:rsid w:val="00117D70"/>
    <w:rsid w:val="0012018E"/>
    <w:rsid w:val="001218CA"/>
    <w:rsid w:val="0012236C"/>
    <w:rsid w:val="001243D0"/>
    <w:rsid w:val="00124F9A"/>
    <w:rsid w:val="00125A10"/>
    <w:rsid w:val="00125E8B"/>
    <w:rsid w:val="001268B4"/>
    <w:rsid w:val="00127099"/>
    <w:rsid w:val="00127767"/>
    <w:rsid w:val="00127AE7"/>
    <w:rsid w:val="00130E50"/>
    <w:rsid w:val="001325C0"/>
    <w:rsid w:val="00132928"/>
    <w:rsid w:val="00134556"/>
    <w:rsid w:val="00135110"/>
    <w:rsid w:val="00140C31"/>
    <w:rsid w:val="0014194B"/>
    <w:rsid w:val="00142D84"/>
    <w:rsid w:val="00143D42"/>
    <w:rsid w:val="0014488E"/>
    <w:rsid w:val="00144E00"/>
    <w:rsid w:val="001457B7"/>
    <w:rsid w:val="00145AA2"/>
    <w:rsid w:val="00146B56"/>
    <w:rsid w:val="00150C0B"/>
    <w:rsid w:val="00150F12"/>
    <w:rsid w:val="001513E4"/>
    <w:rsid w:val="00154833"/>
    <w:rsid w:val="00154924"/>
    <w:rsid w:val="00154A43"/>
    <w:rsid w:val="00162E8C"/>
    <w:rsid w:val="00163AAE"/>
    <w:rsid w:val="00164E7B"/>
    <w:rsid w:val="001665B6"/>
    <w:rsid w:val="00166706"/>
    <w:rsid w:val="001847DE"/>
    <w:rsid w:val="00186558"/>
    <w:rsid w:val="00186F28"/>
    <w:rsid w:val="001927CE"/>
    <w:rsid w:val="00193E07"/>
    <w:rsid w:val="001954AB"/>
    <w:rsid w:val="00195D0D"/>
    <w:rsid w:val="00196D78"/>
    <w:rsid w:val="001A4D30"/>
    <w:rsid w:val="001A550E"/>
    <w:rsid w:val="001A6068"/>
    <w:rsid w:val="001B37D4"/>
    <w:rsid w:val="001C2BB4"/>
    <w:rsid w:val="001C4117"/>
    <w:rsid w:val="001C4D0F"/>
    <w:rsid w:val="001C4DAE"/>
    <w:rsid w:val="001C69FC"/>
    <w:rsid w:val="001C782E"/>
    <w:rsid w:val="001D0C11"/>
    <w:rsid w:val="001D4A61"/>
    <w:rsid w:val="001D5A18"/>
    <w:rsid w:val="001D5AF1"/>
    <w:rsid w:val="001E0FB6"/>
    <w:rsid w:val="001F11C0"/>
    <w:rsid w:val="001F432B"/>
    <w:rsid w:val="001F47C1"/>
    <w:rsid w:val="001F65AC"/>
    <w:rsid w:val="001F6E37"/>
    <w:rsid w:val="001F7A72"/>
    <w:rsid w:val="00201004"/>
    <w:rsid w:val="002019AB"/>
    <w:rsid w:val="002044FE"/>
    <w:rsid w:val="00205B76"/>
    <w:rsid w:val="002123F4"/>
    <w:rsid w:val="00215852"/>
    <w:rsid w:val="002168E6"/>
    <w:rsid w:val="00217E05"/>
    <w:rsid w:val="0022123C"/>
    <w:rsid w:val="0022196A"/>
    <w:rsid w:val="00224B0B"/>
    <w:rsid w:val="00226E2E"/>
    <w:rsid w:val="002306E7"/>
    <w:rsid w:val="00237315"/>
    <w:rsid w:val="00237AEC"/>
    <w:rsid w:val="00241F7C"/>
    <w:rsid w:val="002428CB"/>
    <w:rsid w:val="00251E5B"/>
    <w:rsid w:val="002530AA"/>
    <w:rsid w:val="00267320"/>
    <w:rsid w:val="00267420"/>
    <w:rsid w:val="0027609A"/>
    <w:rsid w:val="002806BC"/>
    <w:rsid w:val="002821EF"/>
    <w:rsid w:val="00285A2B"/>
    <w:rsid w:val="002864A3"/>
    <w:rsid w:val="00286AA4"/>
    <w:rsid w:val="0028788D"/>
    <w:rsid w:val="00287C9B"/>
    <w:rsid w:val="0029143D"/>
    <w:rsid w:val="00291BE5"/>
    <w:rsid w:val="0029245A"/>
    <w:rsid w:val="00292C08"/>
    <w:rsid w:val="00294989"/>
    <w:rsid w:val="00294A04"/>
    <w:rsid w:val="00295AEC"/>
    <w:rsid w:val="002967A5"/>
    <w:rsid w:val="00296BAE"/>
    <w:rsid w:val="00296DDE"/>
    <w:rsid w:val="002A26A8"/>
    <w:rsid w:val="002A2FBA"/>
    <w:rsid w:val="002A36DB"/>
    <w:rsid w:val="002A3C3A"/>
    <w:rsid w:val="002A62E1"/>
    <w:rsid w:val="002A7F9A"/>
    <w:rsid w:val="002B204E"/>
    <w:rsid w:val="002B23D4"/>
    <w:rsid w:val="002B3A76"/>
    <w:rsid w:val="002B52B4"/>
    <w:rsid w:val="002B5A85"/>
    <w:rsid w:val="002B7CA5"/>
    <w:rsid w:val="002C0C56"/>
    <w:rsid w:val="002C10FA"/>
    <w:rsid w:val="002C135E"/>
    <w:rsid w:val="002C31C4"/>
    <w:rsid w:val="002C4649"/>
    <w:rsid w:val="002C711D"/>
    <w:rsid w:val="002D34CC"/>
    <w:rsid w:val="002D3BDC"/>
    <w:rsid w:val="002D3C95"/>
    <w:rsid w:val="002D7010"/>
    <w:rsid w:val="002D7202"/>
    <w:rsid w:val="002D72F9"/>
    <w:rsid w:val="002E1E7C"/>
    <w:rsid w:val="002E6459"/>
    <w:rsid w:val="002E7747"/>
    <w:rsid w:val="002E7A1C"/>
    <w:rsid w:val="002E7C35"/>
    <w:rsid w:val="002F0F8E"/>
    <w:rsid w:val="002F2B34"/>
    <w:rsid w:val="002F3193"/>
    <w:rsid w:val="002F332A"/>
    <w:rsid w:val="002F3A57"/>
    <w:rsid w:val="002F4B27"/>
    <w:rsid w:val="002F6165"/>
    <w:rsid w:val="002F64C0"/>
    <w:rsid w:val="0030009A"/>
    <w:rsid w:val="003009A3"/>
    <w:rsid w:val="0030182C"/>
    <w:rsid w:val="00301B8E"/>
    <w:rsid w:val="00304F79"/>
    <w:rsid w:val="00305F80"/>
    <w:rsid w:val="00306A61"/>
    <w:rsid w:val="003105B0"/>
    <w:rsid w:val="00313582"/>
    <w:rsid w:val="00316603"/>
    <w:rsid w:val="003172B4"/>
    <w:rsid w:val="00317814"/>
    <w:rsid w:val="00321AAF"/>
    <w:rsid w:val="00323407"/>
    <w:rsid w:val="00324425"/>
    <w:rsid w:val="0032463B"/>
    <w:rsid w:val="00324C29"/>
    <w:rsid w:val="00324F44"/>
    <w:rsid w:val="00325AEB"/>
    <w:rsid w:val="00334004"/>
    <w:rsid w:val="0033437F"/>
    <w:rsid w:val="00334546"/>
    <w:rsid w:val="00334FB8"/>
    <w:rsid w:val="003356F4"/>
    <w:rsid w:val="00335A95"/>
    <w:rsid w:val="00337AAA"/>
    <w:rsid w:val="00342613"/>
    <w:rsid w:val="00344BB0"/>
    <w:rsid w:val="003457BA"/>
    <w:rsid w:val="003468CC"/>
    <w:rsid w:val="00347750"/>
    <w:rsid w:val="003544F6"/>
    <w:rsid w:val="0036337D"/>
    <w:rsid w:val="00363B08"/>
    <w:rsid w:val="00364BE8"/>
    <w:rsid w:val="003703B9"/>
    <w:rsid w:val="00370CC5"/>
    <w:rsid w:val="00370CDE"/>
    <w:rsid w:val="003714A4"/>
    <w:rsid w:val="00373CE3"/>
    <w:rsid w:val="0037420A"/>
    <w:rsid w:val="00375C87"/>
    <w:rsid w:val="003764C7"/>
    <w:rsid w:val="00377537"/>
    <w:rsid w:val="00382873"/>
    <w:rsid w:val="0038525A"/>
    <w:rsid w:val="003909A9"/>
    <w:rsid w:val="0039133D"/>
    <w:rsid w:val="003928B5"/>
    <w:rsid w:val="003949D3"/>
    <w:rsid w:val="003955C6"/>
    <w:rsid w:val="00396CC9"/>
    <w:rsid w:val="00397E3D"/>
    <w:rsid w:val="003A2759"/>
    <w:rsid w:val="003A27BB"/>
    <w:rsid w:val="003A4BF0"/>
    <w:rsid w:val="003A5A08"/>
    <w:rsid w:val="003B00EB"/>
    <w:rsid w:val="003B7461"/>
    <w:rsid w:val="003B7639"/>
    <w:rsid w:val="003C20F1"/>
    <w:rsid w:val="003C2269"/>
    <w:rsid w:val="003C62EA"/>
    <w:rsid w:val="003C6756"/>
    <w:rsid w:val="003C6C04"/>
    <w:rsid w:val="003C7C34"/>
    <w:rsid w:val="003D1154"/>
    <w:rsid w:val="003D32A5"/>
    <w:rsid w:val="003D3CD1"/>
    <w:rsid w:val="003D4E6F"/>
    <w:rsid w:val="003E1D65"/>
    <w:rsid w:val="003E231E"/>
    <w:rsid w:val="003E2D64"/>
    <w:rsid w:val="003E3148"/>
    <w:rsid w:val="003E4534"/>
    <w:rsid w:val="003E5151"/>
    <w:rsid w:val="003E5E11"/>
    <w:rsid w:val="003E6A29"/>
    <w:rsid w:val="003E7635"/>
    <w:rsid w:val="003F044B"/>
    <w:rsid w:val="003F3811"/>
    <w:rsid w:val="003F3E98"/>
    <w:rsid w:val="00400A42"/>
    <w:rsid w:val="0040122A"/>
    <w:rsid w:val="004014D1"/>
    <w:rsid w:val="00401CFF"/>
    <w:rsid w:val="004163C4"/>
    <w:rsid w:val="00416764"/>
    <w:rsid w:val="00416E0B"/>
    <w:rsid w:val="004172C1"/>
    <w:rsid w:val="00420629"/>
    <w:rsid w:val="00422508"/>
    <w:rsid w:val="00423890"/>
    <w:rsid w:val="00425A1E"/>
    <w:rsid w:val="00425A24"/>
    <w:rsid w:val="00425C6F"/>
    <w:rsid w:val="004336CF"/>
    <w:rsid w:val="004336FD"/>
    <w:rsid w:val="00433BE0"/>
    <w:rsid w:val="00434652"/>
    <w:rsid w:val="00434EC8"/>
    <w:rsid w:val="004424D2"/>
    <w:rsid w:val="0044469D"/>
    <w:rsid w:val="00451A51"/>
    <w:rsid w:val="004537A3"/>
    <w:rsid w:val="00453D6B"/>
    <w:rsid w:val="00455ADF"/>
    <w:rsid w:val="00457C38"/>
    <w:rsid w:val="004627C8"/>
    <w:rsid w:val="0046603A"/>
    <w:rsid w:val="00467B23"/>
    <w:rsid w:val="004718A3"/>
    <w:rsid w:val="00472624"/>
    <w:rsid w:val="00472C78"/>
    <w:rsid w:val="004744BC"/>
    <w:rsid w:val="00475058"/>
    <w:rsid w:val="00475ABC"/>
    <w:rsid w:val="0047677E"/>
    <w:rsid w:val="00477146"/>
    <w:rsid w:val="00481196"/>
    <w:rsid w:val="0048572B"/>
    <w:rsid w:val="00485740"/>
    <w:rsid w:val="00491430"/>
    <w:rsid w:val="0049179A"/>
    <w:rsid w:val="0049395B"/>
    <w:rsid w:val="00495B66"/>
    <w:rsid w:val="00497414"/>
    <w:rsid w:val="004A0332"/>
    <w:rsid w:val="004A2D26"/>
    <w:rsid w:val="004A7283"/>
    <w:rsid w:val="004A7B56"/>
    <w:rsid w:val="004B06E1"/>
    <w:rsid w:val="004B0E9C"/>
    <w:rsid w:val="004B4C4C"/>
    <w:rsid w:val="004B56F8"/>
    <w:rsid w:val="004B5FD8"/>
    <w:rsid w:val="004C0C62"/>
    <w:rsid w:val="004C36EB"/>
    <w:rsid w:val="004C398E"/>
    <w:rsid w:val="004C5B3B"/>
    <w:rsid w:val="004D26E2"/>
    <w:rsid w:val="004D30C6"/>
    <w:rsid w:val="004D37C6"/>
    <w:rsid w:val="004D5688"/>
    <w:rsid w:val="004D61CC"/>
    <w:rsid w:val="004E0387"/>
    <w:rsid w:val="004E2211"/>
    <w:rsid w:val="004E2923"/>
    <w:rsid w:val="004E591C"/>
    <w:rsid w:val="004E5B89"/>
    <w:rsid w:val="004E6DE4"/>
    <w:rsid w:val="004E758B"/>
    <w:rsid w:val="004F2E07"/>
    <w:rsid w:val="004F4E98"/>
    <w:rsid w:val="004F5A1D"/>
    <w:rsid w:val="004F7293"/>
    <w:rsid w:val="004F74D3"/>
    <w:rsid w:val="004F7C91"/>
    <w:rsid w:val="00500E27"/>
    <w:rsid w:val="00501EFD"/>
    <w:rsid w:val="005023E5"/>
    <w:rsid w:val="00503789"/>
    <w:rsid w:val="00510E53"/>
    <w:rsid w:val="00512B2D"/>
    <w:rsid w:val="005153F4"/>
    <w:rsid w:val="00515486"/>
    <w:rsid w:val="00516167"/>
    <w:rsid w:val="005232F9"/>
    <w:rsid w:val="00523BF5"/>
    <w:rsid w:val="00524435"/>
    <w:rsid w:val="00524B1D"/>
    <w:rsid w:val="00532B84"/>
    <w:rsid w:val="005347DB"/>
    <w:rsid w:val="00534923"/>
    <w:rsid w:val="005358CA"/>
    <w:rsid w:val="00536D25"/>
    <w:rsid w:val="00545B6A"/>
    <w:rsid w:val="005468B5"/>
    <w:rsid w:val="005507BA"/>
    <w:rsid w:val="00550AF2"/>
    <w:rsid w:val="00550B1A"/>
    <w:rsid w:val="005538E6"/>
    <w:rsid w:val="0055481F"/>
    <w:rsid w:val="00554A08"/>
    <w:rsid w:val="00554E20"/>
    <w:rsid w:val="00556857"/>
    <w:rsid w:val="005574F8"/>
    <w:rsid w:val="0055760C"/>
    <w:rsid w:val="00557815"/>
    <w:rsid w:val="0056095D"/>
    <w:rsid w:val="00560F5D"/>
    <w:rsid w:val="005640C2"/>
    <w:rsid w:val="005645C4"/>
    <w:rsid w:val="005653E9"/>
    <w:rsid w:val="005661D2"/>
    <w:rsid w:val="005676AD"/>
    <w:rsid w:val="00570310"/>
    <w:rsid w:val="00573F6B"/>
    <w:rsid w:val="0057647E"/>
    <w:rsid w:val="00577353"/>
    <w:rsid w:val="00583403"/>
    <w:rsid w:val="00584CE2"/>
    <w:rsid w:val="00585A2A"/>
    <w:rsid w:val="00585E26"/>
    <w:rsid w:val="00585FF3"/>
    <w:rsid w:val="005878AB"/>
    <w:rsid w:val="00590F73"/>
    <w:rsid w:val="005917C5"/>
    <w:rsid w:val="00592EAE"/>
    <w:rsid w:val="0059513C"/>
    <w:rsid w:val="0059559E"/>
    <w:rsid w:val="00596886"/>
    <w:rsid w:val="005A0833"/>
    <w:rsid w:val="005A0D2F"/>
    <w:rsid w:val="005A0DF3"/>
    <w:rsid w:val="005A180F"/>
    <w:rsid w:val="005A2FC5"/>
    <w:rsid w:val="005A5025"/>
    <w:rsid w:val="005A6EB2"/>
    <w:rsid w:val="005B1A1B"/>
    <w:rsid w:val="005B2221"/>
    <w:rsid w:val="005B578A"/>
    <w:rsid w:val="005B70ED"/>
    <w:rsid w:val="005C032A"/>
    <w:rsid w:val="005C1B8A"/>
    <w:rsid w:val="005C1F67"/>
    <w:rsid w:val="005C29C1"/>
    <w:rsid w:val="005D02CC"/>
    <w:rsid w:val="005D1774"/>
    <w:rsid w:val="005D3ADE"/>
    <w:rsid w:val="005D493B"/>
    <w:rsid w:val="005E144E"/>
    <w:rsid w:val="005E5524"/>
    <w:rsid w:val="005F4B32"/>
    <w:rsid w:val="005F4F0A"/>
    <w:rsid w:val="005F7B7A"/>
    <w:rsid w:val="00600EA3"/>
    <w:rsid w:val="006025DC"/>
    <w:rsid w:val="00604E9C"/>
    <w:rsid w:val="00604EDF"/>
    <w:rsid w:val="00610589"/>
    <w:rsid w:val="00610D09"/>
    <w:rsid w:val="00612B8C"/>
    <w:rsid w:val="006133DB"/>
    <w:rsid w:val="0061473B"/>
    <w:rsid w:val="00614833"/>
    <w:rsid w:val="00620F9C"/>
    <w:rsid w:val="00623AA6"/>
    <w:rsid w:val="00623AB3"/>
    <w:rsid w:val="00625755"/>
    <w:rsid w:val="00626FC0"/>
    <w:rsid w:val="006278C6"/>
    <w:rsid w:val="00627FD9"/>
    <w:rsid w:val="00633A01"/>
    <w:rsid w:val="006343BA"/>
    <w:rsid w:val="00634F54"/>
    <w:rsid w:val="0063556F"/>
    <w:rsid w:val="00642D78"/>
    <w:rsid w:val="00643B84"/>
    <w:rsid w:val="00643D93"/>
    <w:rsid w:val="00644FE5"/>
    <w:rsid w:val="006527AE"/>
    <w:rsid w:val="0065470F"/>
    <w:rsid w:val="00654815"/>
    <w:rsid w:val="00655162"/>
    <w:rsid w:val="006606BA"/>
    <w:rsid w:val="00661F8D"/>
    <w:rsid w:val="00663F32"/>
    <w:rsid w:val="00666E94"/>
    <w:rsid w:val="006707D9"/>
    <w:rsid w:val="006712DD"/>
    <w:rsid w:val="00673C7E"/>
    <w:rsid w:val="0067447C"/>
    <w:rsid w:val="006834B0"/>
    <w:rsid w:val="006861EA"/>
    <w:rsid w:val="0068624A"/>
    <w:rsid w:val="0068665A"/>
    <w:rsid w:val="006867F8"/>
    <w:rsid w:val="006874BE"/>
    <w:rsid w:val="00690A01"/>
    <w:rsid w:val="00691543"/>
    <w:rsid w:val="0069157C"/>
    <w:rsid w:val="00694179"/>
    <w:rsid w:val="006949E9"/>
    <w:rsid w:val="0069669A"/>
    <w:rsid w:val="006975B0"/>
    <w:rsid w:val="006A53B4"/>
    <w:rsid w:val="006B108E"/>
    <w:rsid w:val="006C296F"/>
    <w:rsid w:val="006C489F"/>
    <w:rsid w:val="006C65A8"/>
    <w:rsid w:val="006D01C0"/>
    <w:rsid w:val="006D0D23"/>
    <w:rsid w:val="006D1962"/>
    <w:rsid w:val="006D357A"/>
    <w:rsid w:val="006D47B1"/>
    <w:rsid w:val="006D5562"/>
    <w:rsid w:val="006D57FE"/>
    <w:rsid w:val="006D58B5"/>
    <w:rsid w:val="006E0601"/>
    <w:rsid w:val="006E1A71"/>
    <w:rsid w:val="006E516A"/>
    <w:rsid w:val="006E6E9E"/>
    <w:rsid w:val="006E7B36"/>
    <w:rsid w:val="006F32F2"/>
    <w:rsid w:val="006F3F84"/>
    <w:rsid w:val="006F538E"/>
    <w:rsid w:val="007015BC"/>
    <w:rsid w:val="007051CA"/>
    <w:rsid w:val="00707AB5"/>
    <w:rsid w:val="00710290"/>
    <w:rsid w:val="007105FB"/>
    <w:rsid w:val="00710EC4"/>
    <w:rsid w:val="00712D64"/>
    <w:rsid w:val="00713305"/>
    <w:rsid w:val="00713805"/>
    <w:rsid w:val="007141D2"/>
    <w:rsid w:val="00714D17"/>
    <w:rsid w:val="00714F62"/>
    <w:rsid w:val="00721973"/>
    <w:rsid w:val="00721F5E"/>
    <w:rsid w:val="007223DE"/>
    <w:rsid w:val="00723FED"/>
    <w:rsid w:val="0072483E"/>
    <w:rsid w:val="00725E7A"/>
    <w:rsid w:val="007269F1"/>
    <w:rsid w:val="007330D6"/>
    <w:rsid w:val="007346FC"/>
    <w:rsid w:val="00734969"/>
    <w:rsid w:val="00734D34"/>
    <w:rsid w:val="00735571"/>
    <w:rsid w:val="00737D44"/>
    <w:rsid w:val="00740654"/>
    <w:rsid w:val="007418E0"/>
    <w:rsid w:val="0074424F"/>
    <w:rsid w:val="007475F7"/>
    <w:rsid w:val="00751983"/>
    <w:rsid w:val="00754512"/>
    <w:rsid w:val="00754AFA"/>
    <w:rsid w:val="007557EC"/>
    <w:rsid w:val="00755902"/>
    <w:rsid w:val="0075708A"/>
    <w:rsid w:val="00761140"/>
    <w:rsid w:val="00761A5B"/>
    <w:rsid w:val="00762B9B"/>
    <w:rsid w:val="00763A9E"/>
    <w:rsid w:val="00763BAB"/>
    <w:rsid w:val="0076476A"/>
    <w:rsid w:val="00766726"/>
    <w:rsid w:val="00771ED4"/>
    <w:rsid w:val="007741B2"/>
    <w:rsid w:val="007761B6"/>
    <w:rsid w:val="007802B0"/>
    <w:rsid w:val="00781700"/>
    <w:rsid w:val="00782163"/>
    <w:rsid w:val="0078223A"/>
    <w:rsid w:val="007824C5"/>
    <w:rsid w:val="0078288A"/>
    <w:rsid w:val="00783EA6"/>
    <w:rsid w:val="00784925"/>
    <w:rsid w:val="0078612D"/>
    <w:rsid w:val="007878E6"/>
    <w:rsid w:val="00790C38"/>
    <w:rsid w:val="00791D5B"/>
    <w:rsid w:val="00791F7B"/>
    <w:rsid w:val="00793AF0"/>
    <w:rsid w:val="00793B64"/>
    <w:rsid w:val="00794375"/>
    <w:rsid w:val="007945E1"/>
    <w:rsid w:val="007955B6"/>
    <w:rsid w:val="007964D6"/>
    <w:rsid w:val="00796A1B"/>
    <w:rsid w:val="0079794B"/>
    <w:rsid w:val="00797D69"/>
    <w:rsid w:val="007A14CF"/>
    <w:rsid w:val="007A416B"/>
    <w:rsid w:val="007A4D8C"/>
    <w:rsid w:val="007A54C0"/>
    <w:rsid w:val="007A550F"/>
    <w:rsid w:val="007A70D8"/>
    <w:rsid w:val="007B1191"/>
    <w:rsid w:val="007B14D6"/>
    <w:rsid w:val="007B3E14"/>
    <w:rsid w:val="007B4033"/>
    <w:rsid w:val="007B4505"/>
    <w:rsid w:val="007B4ED3"/>
    <w:rsid w:val="007B783E"/>
    <w:rsid w:val="007C131A"/>
    <w:rsid w:val="007C2C21"/>
    <w:rsid w:val="007C421D"/>
    <w:rsid w:val="007C5345"/>
    <w:rsid w:val="007C5607"/>
    <w:rsid w:val="007C5FD7"/>
    <w:rsid w:val="007C6E82"/>
    <w:rsid w:val="007D0BE8"/>
    <w:rsid w:val="007D0C8F"/>
    <w:rsid w:val="007D3057"/>
    <w:rsid w:val="007E1F30"/>
    <w:rsid w:val="007E2CBC"/>
    <w:rsid w:val="007E37B2"/>
    <w:rsid w:val="007E37F8"/>
    <w:rsid w:val="007E4DAC"/>
    <w:rsid w:val="007E51E7"/>
    <w:rsid w:val="007E5752"/>
    <w:rsid w:val="007F093A"/>
    <w:rsid w:val="007F0E98"/>
    <w:rsid w:val="007F1B02"/>
    <w:rsid w:val="007F26A1"/>
    <w:rsid w:val="007F2DA0"/>
    <w:rsid w:val="007F3A28"/>
    <w:rsid w:val="007F3D74"/>
    <w:rsid w:val="007F55CD"/>
    <w:rsid w:val="00800002"/>
    <w:rsid w:val="00800F22"/>
    <w:rsid w:val="00802201"/>
    <w:rsid w:val="0080336B"/>
    <w:rsid w:val="00804078"/>
    <w:rsid w:val="00804540"/>
    <w:rsid w:val="00807D8D"/>
    <w:rsid w:val="008101F7"/>
    <w:rsid w:val="00814E2E"/>
    <w:rsid w:val="0081502C"/>
    <w:rsid w:val="00815258"/>
    <w:rsid w:val="00816502"/>
    <w:rsid w:val="00816631"/>
    <w:rsid w:val="008171DC"/>
    <w:rsid w:val="008171EE"/>
    <w:rsid w:val="0081731C"/>
    <w:rsid w:val="008174BF"/>
    <w:rsid w:val="00820FB2"/>
    <w:rsid w:val="008210B9"/>
    <w:rsid w:val="00821474"/>
    <w:rsid w:val="008221EC"/>
    <w:rsid w:val="008241CA"/>
    <w:rsid w:val="00824AC1"/>
    <w:rsid w:val="00831FE7"/>
    <w:rsid w:val="008360B0"/>
    <w:rsid w:val="008363D1"/>
    <w:rsid w:val="0084068C"/>
    <w:rsid w:val="00846584"/>
    <w:rsid w:val="00846699"/>
    <w:rsid w:val="0085084F"/>
    <w:rsid w:val="00850B2B"/>
    <w:rsid w:val="0085539A"/>
    <w:rsid w:val="008616CB"/>
    <w:rsid w:val="00861AE2"/>
    <w:rsid w:val="008620B8"/>
    <w:rsid w:val="00862252"/>
    <w:rsid w:val="008626B1"/>
    <w:rsid w:val="00863E91"/>
    <w:rsid w:val="00866218"/>
    <w:rsid w:val="008664B3"/>
    <w:rsid w:val="008677D3"/>
    <w:rsid w:val="00870EBC"/>
    <w:rsid w:val="00870F67"/>
    <w:rsid w:val="00874C0A"/>
    <w:rsid w:val="0088027E"/>
    <w:rsid w:val="008802AA"/>
    <w:rsid w:val="008808D0"/>
    <w:rsid w:val="0088426D"/>
    <w:rsid w:val="008856AB"/>
    <w:rsid w:val="00891168"/>
    <w:rsid w:val="00891E1D"/>
    <w:rsid w:val="00891E98"/>
    <w:rsid w:val="008939E6"/>
    <w:rsid w:val="00894808"/>
    <w:rsid w:val="0089516F"/>
    <w:rsid w:val="00895768"/>
    <w:rsid w:val="008978D4"/>
    <w:rsid w:val="008A15B3"/>
    <w:rsid w:val="008A4F23"/>
    <w:rsid w:val="008A60BF"/>
    <w:rsid w:val="008A641B"/>
    <w:rsid w:val="008B32B8"/>
    <w:rsid w:val="008B68F1"/>
    <w:rsid w:val="008C0C70"/>
    <w:rsid w:val="008C4D0C"/>
    <w:rsid w:val="008C571F"/>
    <w:rsid w:val="008C628F"/>
    <w:rsid w:val="008C7B00"/>
    <w:rsid w:val="008D0CCB"/>
    <w:rsid w:val="008D1927"/>
    <w:rsid w:val="008D5F01"/>
    <w:rsid w:val="008D7F08"/>
    <w:rsid w:val="008E05E0"/>
    <w:rsid w:val="008E5571"/>
    <w:rsid w:val="008E62D3"/>
    <w:rsid w:val="008E62ED"/>
    <w:rsid w:val="008F080B"/>
    <w:rsid w:val="008F21A8"/>
    <w:rsid w:val="008F2E84"/>
    <w:rsid w:val="008F3168"/>
    <w:rsid w:val="008F3286"/>
    <w:rsid w:val="008F43DB"/>
    <w:rsid w:val="008F56D1"/>
    <w:rsid w:val="008F6C80"/>
    <w:rsid w:val="008F706F"/>
    <w:rsid w:val="00900627"/>
    <w:rsid w:val="0090235D"/>
    <w:rsid w:val="00903FC3"/>
    <w:rsid w:val="009056B7"/>
    <w:rsid w:val="009064CF"/>
    <w:rsid w:val="0090723B"/>
    <w:rsid w:val="0090784B"/>
    <w:rsid w:val="00907D95"/>
    <w:rsid w:val="00912489"/>
    <w:rsid w:val="009149E3"/>
    <w:rsid w:val="009152FD"/>
    <w:rsid w:val="00915B6C"/>
    <w:rsid w:val="0092004E"/>
    <w:rsid w:val="00920FB5"/>
    <w:rsid w:val="00921FED"/>
    <w:rsid w:val="0092219C"/>
    <w:rsid w:val="009228CA"/>
    <w:rsid w:val="0092496C"/>
    <w:rsid w:val="00927366"/>
    <w:rsid w:val="009304B0"/>
    <w:rsid w:val="0093277E"/>
    <w:rsid w:val="00932CAB"/>
    <w:rsid w:val="00932F51"/>
    <w:rsid w:val="00934E63"/>
    <w:rsid w:val="009406DC"/>
    <w:rsid w:val="00940D11"/>
    <w:rsid w:val="00941C81"/>
    <w:rsid w:val="0094279B"/>
    <w:rsid w:val="009437D5"/>
    <w:rsid w:val="009443FB"/>
    <w:rsid w:val="0094622C"/>
    <w:rsid w:val="009474B2"/>
    <w:rsid w:val="009478E2"/>
    <w:rsid w:val="00952253"/>
    <w:rsid w:val="00954F32"/>
    <w:rsid w:val="00957CEE"/>
    <w:rsid w:val="00960329"/>
    <w:rsid w:val="00961866"/>
    <w:rsid w:val="00962CD2"/>
    <w:rsid w:val="00962EDE"/>
    <w:rsid w:val="00964163"/>
    <w:rsid w:val="00965A7A"/>
    <w:rsid w:val="00971591"/>
    <w:rsid w:val="00971DAA"/>
    <w:rsid w:val="00974915"/>
    <w:rsid w:val="009764FA"/>
    <w:rsid w:val="00976C67"/>
    <w:rsid w:val="00976F9F"/>
    <w:rsid w:val="009777A4"/>
    <w:rsid w:val="009802C7"/>
    <w:rsid w:val="00986CBB"/>
    <w:rsid w:val="00991893"/>
    <w:rsid w:val="00992866"/>
    <w:rsid w:val="00992A02"/>
    <w:rsid w:val="00994EC2"/>
    <w:rsid w:val="009957EC"/>
    <w:rsid w:val="009A0479"/>
    <w:rsid w:val="009A0E52"/>
    <w:rsid w:val="009A2AB7"/>
    <w:rsid w:val="009A2EAF"/>
    <w:rsid w:val="009A3469"/>
    <w:rsid w:val="009A58B5"/>
    <w:rsid w:val="009B1B91"/>
    <w:rsid w:val="009B22FD"/>
    <w:rsid w:val="009B6CB8"/>
    <w:rsid w:val="009B7167"/>
    <w:rsid w:val="009B785E"/>
    <w:rsid w:val="009C1D4F"/>
    <w:rsid w:val="009C3BFA"/>
    <w:rsid w:val="009C4B1E"/>
    <w:rsid w:val="009C7A36"/>
    <w:rsid w:val="009D0368"/>
    <w:rsid w:val="009D3BCC"/>
    <w:rsid w:val="009D5D6F"/>
    <w:rsid w:val="009D635F"/>
    <w:rsid w:val="009D7AB0"/>
    <w:rsid w:val="009E06D7"/>
    <w:rsid w:val="009E0E7B"/>
    <w:rsid w:val="009E14F5"/>
    <w:rsid w:val="009E24B6"/>
    <w:rsid w:val="009E27B8"/>
    <w:rsid w:val="009E3278"/>
    <w:rsid w:val="009E3EC2"/>
    <w:rsid w:val="009E4253"/>
    <w:rsid w:val="009E7F4D"/>
    <w:rsid w:val="009F42AC"/>
    <w:rsid w:val="009F44B4"/>
    <w:rsid w:val="009F5FAF"/>
    <w:rsid w:val="009F65B7"/>
    <w:rsid w:val="009F6D37"/>
    <w:rsid w:val="009F6EA7"/>
    <w:rsid w:val="00A006AE"/>
    <w:rsid w:val="00A013A1"/>
    <w:rsid w:val="00A0192F"/>
    <w:rsid w:val="00A02EEA"/>
    <w:rsid w:val="00A057CC"/>
    <w:rsid w:val="00A115CD"/>
    <w:rsid w:val="00A13A6A"/>
    <w:rsid w:val="00A14451"/>
    <w:rsid w:val="00A15575"/>
    <w:rsid w:val="00A211BA"/>
    <w:rsid w:val="00A22325"/>
    <w:rsid w:val="00A22CF0"/>
    <w:rsid w:val="00A237BE"/>
    <w:rsid w:val="00A279C1"/>
    <w:rsid w:val="00A33FFC"/>
    <w:rsid w:val="00A426DB"/>
    <w:rsid w:val="00A43101"/>
    <w:rsid w:val="00A43DE9"/>
    <w:rsid w:val="00A45715"/>
    <w:rsid w:val="00A50129"/>
    <w:rsid w:val="00A5077E"/>
    <w:rsid w:val="00A51300"/>
    <w:rsid w:val="00A53F5D"/>
    <w:rsid w:val="00A54055"/>
    <w:rsid w:val="00A567BD"/>
    <w:rsid w:val="00A60053"/>
    <w:rsid w:val="00A61F1F"/>
    <w:rsid w:val="00A6221A"/>
    <w:rsid w:val="00A63D67"/>
    <w:rsid w:val="00A6402F"/>
    <w:rsid w:val="00A64200"/>
    <w:rsid w:val="00A657FE"/>
    <w:rsid w:val="00A7006F"/>
    <w:rsid w:val="00A7144A"/>
    <w:rsid w:val="00A73E2A"/>
    <w:rsid w:val="00A7423F"/>
    <w:rsid w:val="00A74EB1"/>
    <w:rsid w:val="00A76B18"/>
    <w:rsid w:val="00A8128F"/>
    <w:rsid w:val="00A8180A"/>
    <w:rsid w:val="00A81A02"/>
    <w:rsid w:val="00A81A86"/>
    <w:rsid w:val="00A81D7C"/>
    <w:rsid w:val="00A8322E"/>
    <w:rsid w:val="00A84352"/>
    <w:rsid w:val="00A86FB7"/>
    <w:rsid w:val="00A90247"/>
    <w:rsid w:val="00A92105"/>
    <w:rsid w:val="00A95B1A"/>
    <w:rsid w:val="00A97CAE"/>
    <w:rsid w:val="00AA20F7"/>
    <w:rsid w:val="00AA2534"/>
    <w:rsid w:val="00AA40D7"/>
    <w:rsid w:val="00AA5360"/>
    <w:rsid w:val="00AA79E7"/>
    <w:rsid w:val="00AA7CB2"/>
    <w:rsid w:val="00AB0353"/>
    <w:rsid w:val="00AB28C7"/>
    <w:rsid w:val="00AB42A1"/>
    <w:rsid w:val="00AB6095"/>
    <w:rsid w:val="00AB6ED1"/>
    <w:rsid w:val="00AB6FFB"/>
    <w:rsid w:val="00AB7F3C"/>
    <w:rsid w:val="00AC0234"/>
    <w:rsid w:val="00AC0304"/>
    <w:rsid w:val="00AC26FF"/>
    <w:rsid w:val="00AC3532"/>
    <w:rsid w:val="00AC52EC"/>
    <w:rsid w:val="00AD2927"/>
    <w:rsid w:val="00AD4AA8"/>
    <w:rsid w:val="00AD5CED"/>
    <w:rsid w:val="00AD76A9"/>
    <w:rsid w:val="00AE0825"/>
    <w:rsid w:val="00AE0C0E"/>
    <w:rsid w:val="00AE10CB"/>
    <w:rsid w:val="00AE32C7"/>
    <w:rsid w:val="00AE3C59"/>
    <w:rsid w:val="00AE56BC"/>
    <w:rsid w:val="00AE5970"/>
    <w:rsid w:val="00AE5F7D"/>
    <w:rsid w:val="00AE6A8D"/>
    <w:rsid w:val="00AF2BA1"/>
    <w:rsid w:val="00AF5E36"/>
    <w:rsid w:val="00AF7E80"/>
    <w:rsid w:val="00B00BE4"/>
    <w:rsid w:val="00B026C4"/>
    <w:rsid w:val="00B071F8"/>
    <w:rsid w:val="00B119BA"/>
    <w:rsid w:val="00B11BDF"/>
    <w:rsid w:val="00B11D05"/>
    <w:rsid w:val="00B132ED"/>
    <w:rsid w:val="00B200FB"/>
    <w:rsid w:val="00B21E69"/>
    <w:rsid w:val="00B23E3A"/>
    <w:rsid w:val="00B24C0D"/>
    <w:rsid w:val="00B30147"/>
    <w:rsid w:val="00B304A4"/>
    <w:rsid w:val="00B306C8"/>
    <w:rsid w:val="00B308B5"/>
    <w:rsid w:val="00B361B5"/>
    <w:rsid w:val="00B377B5"/>
    <w:rsid w:val="00B37872"/>
    <w:rsid w:val="00B450B5"/>
    <w:rsid w:val="00B459A3"/>
    <w:rsid w:val="00B45F54"/>
    <w:rsid w:val="00B47DAD"/>
    <w:rsid w:val="00B510AA"/>
    <w:rsid w:val="00B53880"/>
    <w:rsid w:val="00B54189"/>
    <w:rsid w:val="00B56B16"/>
    <w:rsid w:val="00B56D43"/>
    <w:rsid w:val="00B5736D"/>
    <w:rsid w:val="00B635E7"/>
    <w:rsid w:val="00B64ABF"/>
    <w:rsid w:val="00B6639F"/>
    <w:rsid w:val="00B70313"/>
    <w:rsid w:val="00B711B1"/>
    <w:rsid w:val="00B7210E"/>
    <w:rsid w:val="00B72120"/>
    <w:rsid w:val="00B727AF"/>
    <w:rsid w:val="00B7330F"/>
    <w:rsid w:val="00B757D5"/>
    <w:rsid w:val="00B81B57"/>
    <w:rsid w:val="00B824AC"/>
    <w:rsid w:val="00B852F1"/>
    <w:rsid w:val="00B8761E"/>
    <w:rsid w:val="00B90F2C"/>
    <w:rsid w:val="00B917F9"/>
    <w:rsid w:val="00B94509"/>
    <w:rsid w:val="00B96EA7"/>
    <w:rsid w:val="00BA0867"/>
    <w:rsid w:val="00BA0DAC"/>
    <w:rsid w:val="00BA10CD"/>
    <w:rsid w:val="00BA4BCC"/>
    <w:rsid w:val="00BA5A37"/>
    <w:rsid w:val="00BA7EFE"/>
    <w:rsid w:val="00BB5319"/>
    <w:rsid w:val="00BC030C"/>
    <w:rsid w:val="00BC0FE1"/>
    <w:rsid w:val="00BC363D"/>
    <w:rsid w:val="00BC5713"/>
    <w:rsid w:val="00BC7B60"/>
    <w:rsid w:val="00BD077E"/>
    <w:rsid w:val="00BD1293"/>
    <w:rsid w:val="00BD1B89"/>
    <w:rsid w:val="00BD202F"/>
    <w:rsid w:val="00BD30F7"/>
    <w:rsid w:val="00BD68F5"/>
    <w:rsid w:val="00BD6C8A"/>
    <w:rsid w:val="00BD736C"/>
    <w:rsid w:val="00BD7731"/>
    <w:rsid w:val="00BD7BF7"/>
    <w:rsid w:val="00BE1402"/>
    <w:rsid w:val="00BE620D"/>
    <w:rsid w:val="00BE7D21"/>
    <w:rsid w:val="00BF2139"/>
    <w:rsid w:val="00BF2CAA"/>
    <w:rsid w:val="00BF3259"/>
    <w:rsid w:val="00BF6F07"/>
    <w:rsid w:val="00C00162"/>
    <w:rsid w:val="00C005E7"/>
    <w:rsid w:val="00C00911"/>
    <w:rsid w:val="00C03A79"/>
    <w:rsid w:val="00C054EF"/>
    <w:rsid w:val="00C06031"/>
    <w:rsid w:val="00C1030D"/>
    <w:rsid w:val="00C10B7C"/>
    <w:rsid w:val="00C10D27"/>
    <w:rsid w:val="00C11D7A"/>
    <w:rsid w:val="00C1345C"/>
    <w:rsid w:val="00C15246"/>
    <w:rsid w:val="00C15665"/>
    <w:rsid w:val="00C177BC"/>
    <w:rsid w:val="00C20A86"/>
    <w:rsid w:val="00C26F8E"/>
    <w:rsid w:val="00C27C33"/>
    <w:rsid w:val="00C324DA"/>
    <w:rsid w:val="00C32FC8"/>
    <w:rsid w:val="00C339EC"/>
    <w:rsid w:val="00C35549"/>
    <w:rsid w:val="00C378DF"/>
    <w:rsid w:val="00C40084"/>
    <w:rsid w:val="00C40700"/>
    <w:rsid w:val="00C412A5"/>
    <w:rsid w:val="00C426AA"/>
    <w:rsid w:val="00C4398F"/>
    <w:rsid w:val="00C46304"/>
    <w:rsid w:val="00C46F47"/>
    <w:rsid w:val="00C47635"/>
    <w:rsid w:val="00C534DD"/>
    <w:rsid w:val="00C558E6"/>
    <w:rsid w:val="00C55D62"/>
    <w:rsid w:val="00C566E8"/>
    <w:rsid w:val="00C61811"/>
    <w:rsid w:val="00C62CF3"/>
    <w:rsid w:val="00C63F53"/>
    <w:rsid w:val="00C67D67"/>
    <w:rsid w:val="00C705B2"/>
    <w:rsid w:val="00C720EB"/>
    <w:rsid w:val="00C722B8"/>
    <w:rsid w:val="00C72BBD"/>
    <w:rsid w:val="00C732CE"/>
    <w:rsid w:val="00C73D8B"/>
    <w:rsid w:val="00C755A2"/>
    <w:rsid w:val="00C75E8A"/>
    <w:rsid w:val="00C76385"/>
    <w:rsid w:val="00C7719D"/>
    <w:rsid w:val="00C80BE3"/>
    <w:rsid w:val="00C824C6"/>
    <w:rsid w:val="00C84D37"/>
    <w:rsid w:val="00C866D4"/>
    <w:rsid w:val="00C91876"/>
    <w:rsid w:val="00C9427E"/>
    <w:rsid w:val="00C94DA0"/>
    <w:rsid w:val="00C9704C"/>
    <w:rsid w:val="00CA3536"/>
    <w:rsid w:val="00CA3F22"/>
    <w:rsid w:val="00CA46CB"/>
    <w:rsid w:val="00CA5207"/>
    <w:rsid w:val="00CA5FC1"/>
    <w:rsid w:val="00CA68A0"/>
    <w:rsid w:val="00CB0B47"/>
    <w:rsid w:val="00CB15ED"/>
    <w:rsid w:val="00CB2C8C"/>
    <w:rsid w:val="00CB2FE8"/>
    <w:rsid w:val="00CB51F7"/>
    <w:rsid w:val="00CB5557"/>
    <w:rsid w:val="00CB7485"/>
    <w:rsid w:val="00CB7D88"/>
    <w:rsid w:val="00CD0D71"/>
    <w:rsid w:val="00CD4409"/>
    <w:rsid w:val="00CD65B7"/>
    <w:rsid w:val="00CD70E9"/>
    <w:rsid w:val="00CF21A1"/>
    <w:rsid w:val="00CF3A0C"/>
    <w:rsid w:val="00CF4E5A"/>
    <w:rsid w:val="00CF5036"/>
    <w:rsid w:val="00D0040A"/>
    <w:rsid w:val="00D00BE0"/>
    <w:rsid w:val="00D10C95"/>
    <w:rsid w:val="00D113D4"/>
    <w:rsid w:val="00D11802"/>
    <w:rsid w:val="00D12F1B"/>
    <w:rsid w:val="00D15553"/>
    <w:rsid w:val="00D15B63"/>
    <w:rsid w:val="00D24CD0"/>
    <w:rsid w:val="00D2687B"/>
    <w:rsid w:val="00D26B5D"/>
    <w:rsid w:val="00D273A4"/>
    <w:rsid w:val="00D30A8B"/>
    <w:rsid w:val="00D3257B"/>
    <w:rsid w:val="00D326CC"/>
    <w:rsid w:val="00D349B1"/>
    <w:rsid w:val="00D352D9"/>
    <w:rsid w:val="00D354C1"/>
    <w:rsid w:val="00D36EF3"/>
    <w:rsid w:val="00D40AC5"/>
    <w:rsid w:val="00D40E20"/>
    <w:rsid w:val="00D4163E"/>
    <w:rsid w:val="00D4302D"/>
    <w:rsid w:val="00D430B6"/>
    <w:rsid w:val="00D45A34"/>
    <w:rsid w:val="00D45EDC"/>
    <w:rsid w:val="00D46BCE"/>
    <w:rsid w:val="00D501A4"/>
    <w:rsid w:val="00D522B0"/>
    <w:rsid w:val="00D53DA3"/>
    <w:rsid w:val="00D608E1"/>
    <w:rsid w:val="00D60971"/>
    <w:rsid w:val="00D6236D"/>
    <w:rsid w:val="00D627F3"/>
    <w:rsid w:val="00D62870"/>
    <w:rsid w:val="00D71F2F"/>
    <w:rsid w:val="00D75A69"/>
    <w:rsid w:val="00D80996"/>
    <w:rsid w:val="00D831A2"/>
    <w:rsid w:val="00D84512"/>
    <w:rsid w:val="00D846CA"/>
    <w:rsid w:val="00D84830"/>
    <w:rsid w:val="00D84E62"/>
    <w:rsid w:val="00D858C5"/>
    <w:rsid w:val="00D85D24"/>
    <w:rsid w:val="00D86422"/>
    <w:rsid w:val="00D93BE7"/>
    <w:rsid w:val="00D94B15"/>
    <w:rsid w:val="00D97863"/>
    <w:rsid w:val="00DA0457"/>
    <w:rsid w:val="00DA0626"/>
    <w:rsid w:val="00DA0864"/>
    <w:rsid w:val="00DA618D"/>
    <w:rsid w:val="00DA6B11"/>
    <w:rsid w:val="00DA763E"/>
    <w:rsid w:val="00DB01A6"/>
    <w:rsid w:val="00DB19B9"/>
    <w:rsid w:val="00DB1DCC"/>
    <w:rsid w:val="00DB5F6C"/>
    <w:rsid w:val="00DB7CD9"/>
    <w:rsid w:val="00DC1B00"/>
    <w:rsid w:val="00DC3BCD"/>
    <w:rsid w:val="00DC6609"/>
    <w:rsid w:val="00DD1009"/>
    <w:rsid w:val="00DD1E43"/>
    <w:rsid w:val="00DD24CA"/>
    <w:rsid w:val="00DD450E"/>
    <w:rsid w:val="00DD5A4B"/>
    <w:rsid w:val="00DD7DB3"/>
    <w:rsid w:val="00DE0CF1"/>
    <w:rsid w:val="00DE419F"/>
    <w:rsid w:val="00DE55FE"/>
    <w:rsid w:val="00DE5BA1"/>
    <w:rsid w:val="00DE72A7"/>
    <w:rsid w:val="00DE754A"/>
    <w:rsid w:val="00DF04DF"/>
    <w:rsid w:val="00DF09EE"/>
    <w:rsid w:val="00DF5AD5"/>
    <w:rsid w:val="00DF66AA"/>
    <w:rsid w:val="00E004C1"/>
    <w:rsid w:val="00E01981"/>
    <w:rsid w:val="00E01ED8"/>
    <w:rsid w:val="00E01EE6"/>
    <w:rsid w:val="00E02662"/>
    <w:rsid w:val="00E03526"/>
    <w:rsid w:val="00E04464"/>
    <w:rsid w:val="00E106DD"/>
    <w:rsid w:val="00E12CF6"/>
    <w:rsid w:val="00E12F97"/>
    <w:rsid w:val="00E14D60"/>
    <w:rsid w:val="00E15CB1"/>
    <w:rsid w:val="00E20992"/>
    <w:rsid w:val="00E2142A"/>
    <w:rsid w:val="00E24D2C"/>
    <w:rsid w:val="00E26C33"/>
    <w:rsid w:val="00E2737C"/>
    <w:rsid w:val="00E27FA0"/>
    <w:rsid w:val="00E30F88"/>
    <w:rsid w:val="00E31B1D"/>
    <w:rsid w:val="00E336F2"/>
    <w:rsid w:val="00E343A2"/>
    <w:rsid w:val="00E34CFC"/>
    <w:rsid w:val="00E3570E"/>
    <w:rsid w:val="00E40DD3"/>
    <w:rsid w:val="00E472F9"/>
    <w:rsid w:val="00E50BDB"/>
    <w:rsid w:val="00E51B6C"/>
    <w:rsid w:val="00E522BD"/>
    <w:rsid w:val="00E52879"/>
    <w:rsid w:val="00E52E63"/>
    <w:rsid w:val="00E53E1B"/>
    <w:rsid w:val="00E544A7"/>
    <w:rsid w:val="00E54A6F"/>
    <w:rsid w:val="00E54F91"/>
    <w:rsid w:val="00E55BE2"/>
    <w:rsid w:val="00E56009"/>
    <w:rsid w:val="00E57460"/>
    <w:rsid w:val="00E644D8"/>
    <w:rsid w:val="00E65A16"/>
    <w:rsid w:val="00E65EE8"/>
    <w:rsid w:val="00E66BBE"/>
    <w:rsid w:val="00E67B09"/>
    <w:rsid w:val="00E7208B"/>
    <w:rsid w:val="00E7253A"/>
    <w:rsid w:val="00E7291B"/>
    <w:rsid w:val="00E73419"/>
    <w:rsid w:val="00E7721E"/>
    <w:rsid w:val="00E80ECB"/>
    <w:rsid w:val="00E81B6C"/>
    <w:rsid w:val="00E84F26"/>
    <w:rsid w:val="00E9284E"/>
    <w:rsid w:val="00E946E4"/>
    <w:rsid w:val="00E969BE"/>
    <w:rsid w:val="00EA0129"/>
    <w:rsid w:val="00EA0D5F"/>
    <w:rsid w:val="00EA3E10"/>
    <w:rsid w:val="00EA3E17"/>
    <w:rsid w:val="00EA4555"/>
    <w:rsid w:val="00EA5372"/>
    <w:rsid w:val="00EA664F"/>
    <w:rsid w:val="00EA6701"/>
    <w:rsid w:val="00EB1A03"/>
    <w:rsid w:val="00EB270E"/>
    <w:rsid w:val="00EB2A3A"/>
    <w:rsid w:val="00EB5903"/>
    <w:rsid w:val="00EB61A7"/>
    <w:rsid w:val="00EB68F1"/>
    <w:rsid w:val="00EB7AD0"/>
    <w:rsid w:val="00EC09DC"/>
    <w:rsid w:val="00EC10F0"/>
    <w:rsid w:val="00EC3DFE"/>
    <w:rsid w:val="00EC4482"/>
    <w:rsid w:val="00EC45E3"/>
    <w:rsid w:val="00EC47A1"/>
    <w:rsid w:val="00EC4E03"/>
    <w:rsid w:val="00ED113A"/>
    <w:rsid w:val="00ED1355"/>
    <w:rsid w:val="00ED27F0"/>
    <w:rsid w:val="00ED3720"/>
    <w:rsid w:val="00ED5241"/>
    <w:rsid w:val="00ED6C77"/>
    <w:rsid w:val="00EE0A2F"/>
    <w:rsid w:val="00EE0DDD"/>
    <w:rsid w:val="00EE0FF5"/>
    <w:rsid w:val="00EE6623"/>
    <w:rsid w:val="00EE7D01"/>
    <w:rsid w:val="00EF0C90"/>
    <w:rsid w:val="00EF38DE"/>
    <w:rsid w:val="00EF5BBF"/>
    <w:rsid w:val="00EF5E24"/>
    <w:rsid w:val="00EF7FEF"/>
    <w:rsid w:val="00F00362"/>
    <w:rsid w:val="00F0199B"/>
    <w:rsid w:val="00F049D6"/>
    <w:rsid w:val="00F06EE2"/>
    <w:rsid w:val="00F115F4"/>
    <w:rsid w:val="00F134D3"/>
    <w:rsid w:val="00F16339"/>
    <w:rsid w:val="00F21EF0"/>
    <w:rsid w:val="00F22C6A"/>
    <w:rsid w:val="00F31E85"/>
    <w:rsid w:val="00F31F7F"/>
    <w:rsid w:val="00F32084"/>
    <w:rsid w:val="00F34F28"/>
    <w:rsid w:val="00F40608"/>
    <w:rsid w:val="00F4270D"/>
    <w:rsid w:val="00F503AB"/>
    <w:rsid w:val="00F51D4C"/>
    <w:rsid w:val="00F51F78"/>
    <w:rsid w:val="00F5237D"/>
    <w:rsid w:val="00F553C6"/>
    <w:rsid w:val="00F56371"/>
    <w:rsid w:val="00F606ED"/>
    <w:rsid w:val="00F63C59"/>
    <w:rsid w:val="00F63FE0"/>
    <w:rsid w:val="00F640C9"/>
    <w:rsid w:val="00F66A08"/>
    <w:rsid w:val="00F67522"/>
    <w:rsid w:val="00F7030D"/>
    <w:rsid w:val="00F73287"/>
    <w:rsid w:val="00F80BB0"/>
    <w:rsid w:val="00F87E03"/>
    <w:rsid w:val="00F925F6"/>
    <w:rsid w:val="00F931D9"/>
    <w:rsid w:val="00F943EF"/>
    <w:rsid w:val="00F97196"/>
    <w:rsid w:val="00F97846"/>
    <w:rsid w:val="00FA0731"/>
    <w:rsid w:val="00FA0854"/>
    <w:rsid w:val="00FA1F7E"/>
    <w:rsid w:val="00FA2990"/>
    <w:rsid w:val="00FA3551"/>
    <w:rsid w:val="00FA445A"/>
    <w:rsid w:val="00FA7709"/>
    <w:rsid w:val="00FB10F4"/>
    <w:rsid w:val="00FB3A11"/>
    <w:rsid w:val="00FB76AA"/>
    <w:rsid w:val="00FC1D14"/>
    <w:rsid w:val="00FC2F93"/>
    <w:rsid w:val="00FC43CE"/>
    <w:rsid w:val="00FC4E77"/>
    <w:rsid w:val="00FC524A"/>
    <w:rsid w:val="00FC70C1"/>
    <w:rsid w:val="00FD3779"/>
    <w:rsid w:val="00FD3BE2"/>
    <w:rsid w:val="00FD4589"/>
    <w:rsid w:val="00FD7A3F"/>
    <w:rsid w:val="00FE07D6"/>
    <w:rsid w:val="00FE2448"/>
    <w:rsid w:val="00FE3578"/>
    <w:rsid w:val="00FE4AAA"/>
    <w:rsid w:val="00FE4D2F"/>
    <w:rsid w:val="00FF18B0"/>
    <w:rsid w:val="00FF23D2"/>
    <w:rsid w:val="00FF4D5C"/>
    <w:rsid w:val="00FF6A45"/>
    <w:rsid w:val="00FF770E"/>
    <w:rsid w:val="0731AF51"/>
    <w:rsid w:val="13178A5F"/>
    <w:rsid w:val="15AB6EF2"/>
    <w:rsid w:val="1B277968"/>
    <w:rsid w:val="24133A2F"/>
    <w:rsid w:val="27DF3CB8"/>
    <w:rsid w:val="2969114C"/>
    <w:rsid w:val="2F042F93"/>
    <w:rsid w:val="59457C63"/>
    <w:rsid w:val="64E36BD3"/>
    <w:rsid w:val="667F3C34"/>
    <w:rsid w:val="69B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3CBFD"/>
  <w15:docId w15:val="{1F3F3ABE-96B7-4AF6-8162-CDEE3574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846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rsid w:val="009A0E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7242" w:themeColor="accent1" w:themeShade="BF"/>
      <w:sz w:val="26"/>
      <w:szCs w:val="26"/>
      <w:lang w:val="fr-F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019AB"/>
    <w:rPr>
      <w:sz w:val="20"/>
    </w:rPr>
  </w:style>
  <w:style w:type="paragraph" w:styleId="Stopka">
    <w:name w:val="footer"/>
    <w:link w:val="StopkaZnak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C7C34"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08E"/>
    <w:rPr>
      <w:rFonts w:ascii="Tahoma" w:hAnsi="Tahoma" w:cs="Tahoma"/>
      <w:sz w:val="16"/>
      <w:szCs w:val="16"/>
      <w:lang w:val="fr-FR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ny"/>
    <w:qFormat/>
    <w:rsid w:val="002E7A1C"/>
    <w:pPr>
      <w:spacing w:line="300" w:lineRule="atLeast"/>
      <w:ind w:firstLine="1077"/>
      <w:jc w:val="both"/>
    </w:pPr>
    <w:rPr>
      <w:rFonts w:asciiTheme="minorHAnsi" w:eastAsiaTheme="minorHAnsi" w:hAnsiTheme="minorHAnsi" w:cstheme="minorBidi"/>
      <w:sz w:val="20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97846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BD077E"/>
    <w:pPr>
      <w:spacing w:after="420"/>
      <w:ind w:firstLine="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Stopka"/>
    <w:semiHidden/>
    <w:rsid w:val="00F97846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Normalny"/>
    <w:semiHidden/>
    <w:rsid w:val="00AE10CB"/>
    <w:pPr>
      <w:spacing w:line="240" w:lineRule="exact"/>
      <w:jc w:val="center"/>
    </w:pPr>
    <w:rPr>
      <w:rFonts w:asciiTheme="minorHAnsi" w:eastAsiaTheme="minorHAnsi" w:hAnsiTheme="minorHAnsi" w:cstheme="minorBidi"/>
      <w:b/>
      <w:bCs/>
      <w:color w:val="FFFFFF" w:themeColor="background1"/>
      <w:sz w:val="14"/>
      <w:szCs w:val="14"/>
      <w:lang w:val="en-US" w:eastAsia="en-US"/>
    </w:rPr>
  </w:style>
  <w:style w:type="paragraph" w:customStyle="1" w:styleId="Numerodepage">
    <w:name w:val="Numero de page"/>
    <w:basedOn w:val="Normalny"/>
    <w:qFormat/>
    <w:rsid w:val="00BD077E"/>
    <w:pPr>
      <w:framePr w:w="567" w:h="57" w:wrap="notBeside" w:vAnchor="page" w:hAnchor="page" w:x="11341" w:y="15293"/>
      <w:spacing w:line="300" w:lineRule="atLeast"/>
      <w:jc w:val="right"/>
    </w:pPr>
    <w:rPr>
      <w:rFonts w:asciiTheme="minorHAnsi" w:eastAsiaTheme="minorHAnsi" w:hAnsiTheme="minorHAnsi" w:cstheme="minorBidi"/>
      <w:sz w:val="12"/>
      <w:szCs w:val="1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6A53B4"/>
    <w:rPr>
      <w:color w:val="2E2825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E52"/>
    <w:pPr>
      <w:ind w:left="720"/>
      <w:contextualSpacing/>
    </w:pPr>
    <w:rPr>
      <w:lang w:val="fr-FR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E52"/>
    <w:rPr>
      <w:rFonts w:asciiTheme="majorHAnsi" w:eastAsiaTheme="majorEastAsia" w:hAnsiTheme="majorHAnsi" w:cstheme="majorBidi"/>
      <w:color w:val="947242" w:themeColor="accent1" w:themeShade="BF"/>
      <w:sz w:val="26"/>
      <w:szCs w:val="26"/>
    </w:rPr>
  </w:style>
  <w:style w:type="paragraph" w:customStyle="1" w:styleId="Standard">
    <w:name w:val="Standard"/>
    <w:rsid w:val="00325A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14">
    <w:name w:val="WWNum14"/>
    <w:basedOn w:val="Bezlisty"/>
    <w:rsid w:val="00325AEB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5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08"/>
    <w:rPr>
      <w:sz w:val="20"/>
      <w:szCs w:val="20"/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0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700"/>
    <w:rPr>
      <w:sz w:val="20"/>
      <w:szCs w:val="20"/>
      <w:lang w:val="fr-FR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70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70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F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C1B8A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017358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358"/>
    <w:rPr>
      <w:lang w:val="pl-PL"/>
    </w:rPr>
  </w:style>
  <w:style w:type="paragraph" w:styleId="Poprawka">
    <w:name w:val="Revision"/>
    <w:hidden/>
    <w:uiPriority w:val="99"/>
    <w:semiHidden/>
    <w:rsid w:val="008F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007878E6"/>
  </w:style>
  <w:style w:type="character" w:styleId="Pogrubienie">
    <w:name w:val="Strong"/>
    <w:basedOn w:val="Domylnaczcionkaakapitu"/>
    <w:uiPriority w:val="22"/>
    <w:qFormat/>
    <w:rsid w:val="007878E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faNUb0dT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zbieta.majewska@publicisgroup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nna.ginter@publicisgroupe.com" TargetMode="External"/><Relationship Id="rId10" Type="http://schemas.openxmlformats.org/officeDocument/2006/relationships/hyperlink" Target="https://www.youtube.com/watch?v=xgfaNUb0d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owodzi2024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468160?trk=tyah&amp;trkInfo=clickedVertical:company,clickedEntityId:468160,idx:2-2-3,tarId:1459252375814,tas:publicis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facebook.com/publicisgroupe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PublicisGroup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1\AppData\Local\Temp\Temp1_Word%20Templates.zip\Word%20Templates\Presse%20Release\us\groupe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CD712-9B76-4009-A795-AFB61DD4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39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Karen Lim;Zofia Bugajna</dc:creator>
  <cp:lastModifiedBy>Anna Ginter</cp:lastModifiedBy>
  <cp:revision>12</cp:revision>
  <cp:lastPrinted>2019-09-12T10:24:00Z</cp:lastPrinted>
  <dcterms:created xsi:type="dcterms:W3CDTF">2024-10-07T11:02:00Z</dcterms:created>
  <dcterms:modified xsi:type="dcterms:W3CDTF">2024-10-09T10:01:00Z</dcterms:modified>
</cp:coreProperties>
</file>